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6505" w14:textId="77777777" w:rsidR="00D3743C" w:rsidRDefault="00871B77" w:rsidP="00D620DC">
      <w:pPr>
        <w:rPr>
          <w:rFonts w:ascii="Barlow ExtraBold" w:hAnsi="Barlow Extra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16D858" wp14:editId="1F4DF4A4">
                <wp:simplePos x="0" y="0"/>
                <wp:positionH relativeFrom="column">
                  <wp:posOffset>5715</wp:posOffset>
                </wp:positionH>
                <wp:positionV relativeFrom="paragraph">
                  <wp:posOffset>280670</wp:posOffset>
                </wp:positionV>
                <wp:extent cx="2514600" cy="4222750"/>
                <wp:effectExtent l="0" t="0" r="0" b="0"/>
                <wp:wrapSquare wrapText="bothSides"/>
                <wp:docPr id="15921216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22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3E35D" w14:textId="27901BD5" w:rsidR="00C0570C" w:rsidRPr="00B32374" w:rsidRDefault="00C0570C" w:rsidP="00D620DC">
                            <w:pPr>
                              <w:rPr>
                                <w:rFonts w:ascii="Barlow" w:hAnsi="Barlow"/>
                                <w:color w:val="615F5F"/>
                              </w:rPr>
                            </w:pPr>
                            <w:r w:rsidRPr="00B32374">
                              <w:rPr>
                                <w:rFonts w:ascii="Barlow" w:hAnsi="Barlow"/>
                                <w:color w:val="615F5F"/>
                              </w:rPr>
                              <w:t xml:space="preserve">Het bestuur van Neos </w:t>
                            </w:r>
                            <w:r w:rsidR="00F86B82">
                              <w:rPr>
                                <w:rFonts w:ascii="Barlow" w:hAnsi="Barlow"/>
                                <w:color w:val="615F5F"/>
                              </w:rPr>
                              <w:t>Riemst</w:t>
                            </w:r>
                          </w:p>
                          <w:p w14:paraId="09663ADC" w14:textId="117A9AC4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Voorzit</w:t>
                            </w:r>
                            <w:r w:rsidR="00674DAF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ter</w:t>
                            </w:r>
                          </w:p>
                          <w:p w14:paraId="31ECC138" w14:textId="07B8FBB0" w:rsidR="00C0570C" w:rsidRPr="00F769AB" w:rsidRDefault="00871B77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Eveline Neven, Paenhuisstraat 20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0499 70 19 76</w:t>
                            </w:r>
                            <w:r w:rsidR="00960611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br/>
                            </w:r>
                            <w:r w:rsidRPr="00960611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evelineneven@telenet.be</w:t>
                            </w: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BD5D21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15AAA863" w14:textId="3F3CAE2C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Secretar</w:t>
                            </w:r>
                            <w:r w:rsidR="00871B77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iaat</w:t>
                            </w:r>
                          </w:p>
                          <w:p w14:paraId="4F0A98EF" w14:textId="4E2989C2" w:rsidR="00C0570C" w:rsidRDefault="00871B77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Mariette Conings, Mheerstraat 18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>012 45 26 68 – 0497 15 72 46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="00960611"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coningsmariette@hotmail.be</w:t>
                            </w:r>
                          </w:p>
                          <w:p w14:paraId="6499E0CA" w14:textId="77777777" w:rsidR="00871B77" w:rsidRDefault="00871B77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E5188A9" w14:textId="7DD6B5C7" w:rsidR="00871B77" w:rsidRPr="00F769AB" w:rsidRDefault="00871B77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Majella Kellens, Ophemmerstraat 11 A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>012 45 18 89 – 0474 64 89 52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kellensmajella@hotmail.com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F4AF16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7DEDA3D9" w14:textId="15F2A54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Penningmeester</w:t>
                            </w:r>
                          </w:p>
                          <w:p w14:paraId="20B3B944" w14:textId="6AEF1222" w:rsidR="00C0570C" w:rsidRPr="00F769AB" w:rsidRDefault="00871B77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Mathieu Peters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>Tongersestraat 65/29, 3740 Bilzen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>0472 42 39 67</w:t>
                            </w:r>
                            <w:r w:rsid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mathieupeters2904@gmail.com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D71BE1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3C5546BA" w14:textId="18BB5FB9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Bestuursleden</w:t>
                            </w:r>
                          </w:p>
                          <w:p w14:paraId="2E872C0E" w14:textId="44C94B63" w:rsidR="00C0570C" w:rsidRPr="00960611" w:rsidRDefault="00871B77">
                            <w:pP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  <w:lang w:val="fr-BE"/>
                              </w:rPr>
                              <w:t>Marielle Champagne, Verbindingsweg 57</w:t>
                            </w:r>
                            <w:r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  <w:lang w:val="fr-BE"/>
                              </w:rPr>
                              <w:br/>
                              <w:t xml:space="preserve">0476 92 84 45, </w:t>
                            </w:r>
                            <w:r w:rsidR="00960611"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  <w:lang w:val="fr-BE"/>
                              </w:rPr>
                              <w:t>champagnemarielle59@gmail.com</w:t>
                            </w:r>
                          </w:p>
                          <w:p w14:paraId="12B1F0CD" w14:textId="224BF5C5" w:rsidR="00871B77" w:rsidRDefault="00871B77">
                            <w:pP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Marie-Louise Cleuren, Bijsstraat 45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 xml:space="preserve">0472 32 90 37, </w:t>
                            </w:r>
                            <w:r w:rsidR="003945FF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="003945FF"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marie-louise.cleuren@hotmail.com</w:t>
                            </w:r>
                          </w:p>
                          <w:p w14:paraId="4F6FA889" w14:textId="557C2823" w:rsidR="00871B77" w:rsidRDefault="00871B77">
                            <w:pP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Elmy Janssen, Millerdries 32 B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>0475 63 48 25</w:t>
                            </w:r>
                            <w:r w:rsid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elmy.culleton@hotmail.com</w:t>
                            </w:r>
                          </w:p>
                          <w:p w14:paraId="09A1753A" w14:textId="36EC70DD" w:rsidR="00871B77" w:rsidRDefault="00871B77">
                            <w:pP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Lisinna Piette, Kerkstraat 25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  <w:t>012</w:t>
                            </w:r>
                            <w:r w:rsid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45 28 22 – 0498 37 21 41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="00960611" w:rsidRPr="00960611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lisinna.piette@skynet.be</w:t>
                            </w:r>
                          </w:p>
                          <w:p w14:paraId="121AE34D" w14:textId="77777777" w:rsidR="00871B77" w:rsidRDefault="00871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6D85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.45pt;margin-top:22.1pt;width:198pt;height:33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" filled="f" stroked="f" strokeweight=".5pt">
                <v:textbox style="mso-fit-shape-to-text:t">
                  <w:txbxContent>
                    <w:p w14:paraId="4AF3E35D" w14:textId="27901BD5" w:rsidR="00C0570C" w:rsidRPr="00B32374" w:rsidRDefault="00C0570C" w:rsidP="00D620DC">
                      <w:pPr>
                        <w:rPr>
                          <w:rFonts w:ascii="Barlow" w:hAnsi="Barlow"/>
                          <w:color w:val="615F5F"/>
                        </w:rPr>
                      </w:pPr>
                      <w:r w:rsidRPr="00B32374">
                        <w:rPr>
                          <w:rFonts w:ascii="Barlow" w:hAnsi="Barlow"/>
                          <w:color w:val="615F5F"/>
                        </w:rPr>
                        <w:t xml:space="preserve">Het bestuur van Neos </w:t>
                      </w:r>
                      <w:r w:rsidR="00F86B82">
                        <w:rPr>
                          <w:rFonts w:ascii="Barlow" w:hAnsi="Barlow"/>
                          <w:color w:val="615F5F"/>
                        </w:rPr>
                        <w:t>Riemst</w:t>
                      </w:r>
                    </w:p>
                    <w:p w14:paraId="09663ADC" w14:textId="117A9AC4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Voorzit</w:t>
                      </w:r>
                      <w:r w:rsidR="00674DAF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ter</w:t>
                      </w:r>
                    </w:p>
                    <w:p w14:paraId="31ECC138" w14:textId="07B8FBB0" w:rsidR="00C0570C" w:rsidRPr="00F769AB" w:rsidRDefault="00871B77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Eveline Neven, Paenhuisstraat 20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>0499 70 19 76</w:t>
                      </w:r>
                      <w:r w:rsidR="00960611">
                        <w:rPr>
                          <w:rFonts w:ascii="Barlow" w:hAnsi="Barlow"/>
                          <w:sz w:val="18"/>
                          <w:szCs w:val="18"/>
                        </w:rPr>
                        <w:br/>
                      </w:r>
                      <w:r w:rsidRPr="00960611">
                        <w:rPr>
                          <w:rFonts w:ascii="Barlow" w:hAnsi="Barlow"/>
                          <w:sz w:val="18"/>
                          <w:szCs w:val="18"/>
                        </w:rPr>
                        <w:t>evelineneven@telenet.be</w:t>
                      </w: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BD5D21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15AAA863" w14:textId="3F3CAE2C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Secretar</w:t>
                      </w:r>
                      <w:r w:rsidR="00871B77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iaat</w:t>
                      </w:r>
                    </w:p>
                    <w:p w14:paraId="4F0A98EF" w14:textId="4E2989C2" w:rsidR="00C0570C" w:rsidRDefault="00871B77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Mariette Conings, Mheerstraat 18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>012 45 26 68 – 0497 15 72 46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 w:rsidR="00960611"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coningsmariette@hotmail.be</w:t>
                      </w:r>
                    </w:p>
                    <w:p w14:paraId="6499E0CA" w14:textId="77777777" w:rsidR="00871B77" w:rsidRDefault="00871B77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</w:p>
                    <w:p w14:paraId="7E5188A9" w14:textId="7DD6B5C7" w:rsidR="00871B77" w:rsidRPr="00F769AB" w:rsidRDefault="00871B77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Majella Kellens, Ophemmerstraat 11 A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>012 45 18 89 – 0474 64 89 52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kellensmajella@hotmail.com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F4AF16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7DEDA3D9" w14:textId="15F2A54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Penningmeester</w:t>
                      </w:r>
                    </w:p>
                    <w:p w14:paraId="20B3B944" w14:textId="6AEF1222" w:rsidR="00C0570C" w:rsidRPr="00F769AB" w:rsidRDefault="00871B77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Mathieu Peters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>Tongersestraat 65/29, 3740 Bilzen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>0472 42 39 67</w:t>
                      </w:r>
                      <w:r w:rsid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mathieupeters2904@gmail.com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D71BE1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3C5546BA" w14:textId="18BB5FB9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Bestuursleden</w:t>
                      </w:r>
                    </w:p>
                    <w:p w14:paraId="2E872C0E" w14:textId="44C94B63" w:rsidR="00C0570C" w:rsidRPr="00960611" w:rsidRDefault="00871B77">
                      <w:pPr>
                        <w:rPr>
                          <w:rFonts w:ascii="Barlow" w:hAnsi="Barlow"/>
                          <w:noProof/>
                          <w:sz w:val="18"/>
                          <w:szCs w:val="18"/>
                          <w:lang w:val="fr-BE"/>
                        </w:rPr>
                      </w:pPr>
                      <w:r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  <w:lang w:val="fr-BE"/>
                        </w:rPr>
                        <w:t>Marielle Champagne, Verbindingsweg 57</w:t>
                      </w:r>
                      <w:r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  <w:lang w:val="fr-BE"/>
                        </w:rPr>
                        <w:br/>
                        <w:t xml:space="preserve">0476 92 84 45, </w:t>
                      </w:r>
                      <w:r w:rsidR="00960611"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  <w:lang w:val="fr-BE"/>
                        </w:rPr>
                        <w:t>champagnemarielle59@gmail.com</w:t>
                      </w:r>
                    </w:p>
                    <w:p w14:paraId="12B1F0CD" w14:textId="224BF5C5" w:rsidR="00871B77" w:rsidRDefault="00871B77">
                      <w:pP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Marie-Louise Cleuren, Bijsstraat 45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 xml:space="preserve">0472 32 90 37, </w:t>
                      </w:r>
                      <w:r w:rsidR="003945FF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 w:rsidR="003945FF"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marie-louise.cleuren@hotmail.com</w:t>
                      </w:r>
                    </w:p>
                    <w:p w14:paraId="4F6FA889" w14:textId="557C2823" w:rsidR="00871B77" w:rsidRDefault="00871B77">
                      <w:pP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Elmy Janssen, Millerdries 32 B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>0475 63 48 25</w:t>
                      </w:r>
                      <w:r w:rsid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elmy.culleton@hotmail.com</w:t>
                      </w:r>
                    </w:p>
                    <w:p w14:paraId="09A1753A" w14:textId="36EC70DD" w:rsidR="00871B77" w:rsidRDefault="00871B77">
                      <w:pP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Lisinna Piette, Kerkstraat 25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  <w:t>012</w:t>
                      </w:r>
                      <w:r w:rsid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45 28 22 – 0498 37 21 41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r w:rsidR="00960611" w:rsidRPr="00960611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lisinna.piette@skynet.be</w:t>
                      </w:r>
                    </w:p>
                    <w:p w14:paraId="121AE34D" w14:textId="77777777" w:rsidR="00871B77" w:rsidRDefault="00871B77"/>
                  </w:txbxContent>
                </v:textbox>
                <w10:wrap type="square"/>
              </v:shape>
            </w:pict>
          </mc:Fallback>
        </mc:AlternateContent>
      </w:r>
      <w:r w:rsidR="00D10E6E">
        <w:rPr>
          <w:rFonts w:ascii="Barlow ExtraBold" w:hAnsi="Barlow ExtraBold"/>
          <w:noProof/>
        </w:rPr>
        <w:drawing>
          <wp:anchor distT="0" distB="0" distL="114300" distR="114300" simplePos="0" relativeHeight="251644929" behindDoc="1" locked="0" layoutInCell="1" allowOverlap="1" wp14:anchorId="487B1BA2" wp14:editId="0435CEDF">
            <wp:simplePos x="0" y="0"/>
            <wp:positionH relativeFrom="column">
              <wp:posOffset>-531495</wp:posOffset>
            </wp:positionH>
            <wp:positionV relativeFrom="paragraph">
              <wp:posOffset>-459654</wp:posOffset>
            </wp:positionV>
            <wp:extent cx="11029950" cy="8009569"/>
            <wp:effectExtent l="0" t="0" r="0" b="0"/>
            <wp:wrapNone/>
            <wp:docPr id="737940050" name="Afbeelding 1" descr="Afbeelding met tekst, schermopname, Kleurrijkheid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40050" name="Afbeelding 1" descr="Afbeelding met tekst, schermopname, Kleurrijkheid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7410" cy="801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589F1" w14:textId="39946268" w:rsidR="00C069D1" w:rsidRPr="004C7F29" w:rsidRDefault="006240BE" w:rsidP="004C7F29">
      <w:pPr>
        <w:spacing w:after="0" w:line="240" w:lineRule="auto"/>
        <w:rPr>
          <w:rFonts w:ascii="Barlow" w:hAnsi="Barlow"/>
          <w:sz w:val="20"/>
          <w:szCs w:val="20"/>
        </w:rPr>
      </w:pPr>
      <w:r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721BB9" wp14:editId="53672881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1296549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BB13" w14:textId="77777777" w:rsidR="00C0570C" w:rsidRDefault="00C0570C" w:rsidP="00EC6E92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137BB141" w14:textId="77777777" w:rsidR="00C0570C" w:rsidRDefault="00C0570C" w:rsidP="00EC6E92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0B4BCD14" w14:textId="77777777" w:rsidR="00C0570C" w:rsidRPr="00487E3B" w:rsidRDefault="00C0570C" w:rsidP="00EC6E92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76073029" w14:textId="77777777" w:rsidR="00C0570C" w:rsidRPr="00487E3B" w:rsidRDefault="00C0570C" w:rsidP="00EC6E92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0CCF8212" w14:textId="77777777" w:rsidR="00C0570C" w:rsidRPr="00487E3B" w:rsidRDefault="00C0570C" w:rsidP="00EC6E92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1BB9" id="Tekstvak 2" o:spid="_x0000_s1027" type="#_x0000_t202" style="position:absolute;margin-left:561.45pt;margin-top:53.85pt;width:214.7pt;height:7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" stroked="f" strokeweight=".5pt">
                <v:textbox>
                  <w:txbxContent>
                    <w:p w14:paraId="7B9EBB13" w14:textId="77777777" w:rsidR="00C0570C" w:rsidRDefault="00C0570C" w:rsidP="00EC6E92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137BB141" w14:textId="77777777" w:rsidR="00C0570C" w:rsidRDefault="00C0570C" w:rsidP="00EC6E92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0B4BCD14" w14:textId="77777777" w:rsidR="00C0570C" w:rsidRPr="00487E3B" w:rsidRDefault="00C0570C" w:rsidP="00EC6E92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76073029" w14:textId="77777777" w:rsidR="00C0570C" w:rsidRPr="00487E3B" w:rsidRDefault="00C0570C" w:rsidP="00EC6E92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0CCF8212" w14:textId="77777777" w:rsidR="00C0570C" w:rsidRPr="00487E3B" w:rsidRDefault="00C0570C" w:rsidP="00EC6E92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E45D8C" wp14:editId="489B2D59">
                <wp:simplePos x="0" y="0"/>
                <wp:positionH relativeFrom="column">
                  <wp:posOffset>7130415</wp:posOffset>
                </wp:positionH>
                <wp:positionV relativeFrom="paragraph">
                  <wp:posOffset>1735455</wp:posOffset>
                </wp:positionV>
                <wp:extent cx="2727960" cy="647700"/>
                <wp:effectExtent l="0" t="0" r="0" b="0"/>
                <wp:wrapNone/>
                <wp:docPr id="2355205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0E224" w14:textId="0372D270" w:rsidR="00C0570C" w:rsidRPr="00B32374" w:rsidRDefault="00C0570C" w:rsidP="00D620DC">
                            <w:pPr>
                              <w:spacing w:after="0"/>
                              <w:jc w:val="right"/>
                              <w:rPr>
                                <w:rFonts w:ascii="Barlow Black" w:hAnsi="Barlow Black"/>
                                <w:color w:val="615F5F"/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B32374">
                              <w:rPr>
                                <w:rFonts w:ascii="Barlow Black" w:hAnsi="Barlow Black"/>
                                <w:color w:val="615F5F"/>
                                <w:sz w:val="56"/>
                                <w:szCs w:val="56"/>
                                <w:lang w:val="nl-NL"/>
                              </w:rPr>
                              <w:t>202</w:t>
                            </w:r>
                            <w:r w:rsidR="00C62237">
                              <w:rPr>
                                <w:rFonts w:ascii="Barlow Black" w:hAnsi="Barlow Black"/>
                                <w:color w:val="615F5F"/>
                                <w:sz w:val="56"/>
                                <w:szCs w:val="56"/>
                                <w:lang w:val="nl-NL"/>
                              </w:rPr>
                              <w:t>5</w:t>
                            </w:r>
                            <w:r w:rsidRPr="00B32374">
                              <w:rPr>
                                <w:rFonts w:ascii="Barlow Black" w:hAnsi="Barlow Black"/>
                                <w:color w:val="615F5F"/>
                                <w:sz w:val="56"/>
                                <w:szCs w:val="56"/>
                                <w:lang w:val="nl-NL"/>
                              </w:rPr>
                              <w:t>-202</w:t>
                            </w:r>
                            <w:r w:rsidR="00C62237">
                              <w:rPr>
                                <w:rFonts w:ascii="Barlow Black" w:hAnsi="Barlow Black"/>
                                <w:color w:val="615F5F"/>
                                <w:sz w:val="56"/>
                                <w:szCs w:val="56"/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5D8C" id="_x0000_s1028" type="#_x0000_t202" style="position:absolute;margin-left:561.45pt;margin-top:136.65pt;width:214.8pt;height:5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" fillcolor="white [3212]" stroked="f" strokeweight=".5pt">
                <v:textbox>
                  <w:txbxContent>
                    <w:p w14:paraId="76B0E224" w14:textId="0372D270" w:rsidR="00C0570C" w:rsidRPr="00B32374" w:rsidRDefault="00C0570C" w:rsidP="00D620DC">
                      <w:pPr>
                        <w:spacing w:after="0"/>
                        <w:jc w:val="right"/>
                        <w:rPr>
                          <w:rFonts w:ascii="Barlow Black" w:hAnsi="Barlow Black"/>
                          <w:color w:val="615F5F"/>
                          <w:sz w:val="56"/>
                          <w:szCs w:val="56"/>
                          <w:lang w:val="nl-NL"/>
                        </w:rPr>
                      </w:pPr>
                      <w:r w:rsidRPr="00B32374">
                        <w:rPr>
                          <w:rFonts w:ascii="Barlow Black" w:hAnsi="Barlow Black"/>
                          <w:color w:val="615F5F"/>
                          <w:sz w:val="56"/>
                          <w:szCs w:val="56"/>
                          <w:lang w:val="nl-NL"/>
                        </w:rPr>
                        <w:t>202</w:t>
                      </w:r>
                      <w:r w:rsidR="00C62237">
                        <w:rPr>
                          <w:rFonts w:ascii="Barlow Black" w:hAnsi="Barlow Black"/>
                          <w:color w:val="615F5F"/>
                          <w:sz w:val="56"/>
                          <w:szCs w:val="56"/>
                          <w:lang w:val="nl-NL"/>
                        </w:rPr>
                        <w:t>5</w:t>
                      </w:r>
                      <w:r w:rsidRPr="00B32374">
                        <w:rPr>
                          <w:rFonts w:ascii="Barlow Black" w:hAnsi="Barlow Black"/>
                          <w:color w:val="615F5F"/>
                          <w:sz w:val="56"/>
                          <w:szCs w:val="56"/>
                          <w:lang w:val="nl-NL"/>
                        </w:rPr>
                        <w:t>-202</w:t>
                      </w:r>
                      <w:r w:rsidR="00C62237">
                        <w:rPr>
                          <w:rFonts w:ascii="Barlow Black" w:hAnsi="Barlow Black"/>
                          <w:color w:val="615F5F"/>
                          <w:sz w:val="56"/>
                          <w:szCs w:val="56"/>
                          <w:lang w:val="nl-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3BF4D" wp14:editId="7E7A0458">
                <wp:simplePos x="0" y="0"/>
                <wp:positionH relativeFrom="column">
                  <wp:posOffset>7130415</wp:posOffset>
                </wp:positionH>
                <wp:positionV relativeFrom="paragraph">
                  <wp:posOffset>1735455</wp:posOffset>
                </wp:positionV>
                <wp:extent cx="655320" cy="91440"/>
                <wp:effectExtent l="0" t="0" r="0" b="3810"/>
                <wp:wrapNone/>
                <wp:docPr id="163533768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AAD12" w14:textId="3C2D506A" w:rsidR="00C0570C" w:rsidRPr="006240BE" w:rsidRDefault="00C0570C" w:rsidP="00C14BC9">
                            <w:pPr>
                              <w:spacing w:after="0"/>
                              <w:jc w:val="center"/>
                              <w:rPr>
                                <w:rFonts w:ascii="Barlow Black" w:hAnsi="Barlow Black"/>
                                <w:color w:val="595959" w:themeColor="text1" w:themeTint="A6"/>
                                <w:sz w:val="56"/>
                                <w:szCs w:val="5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BF4D" id="_x0000_s1029" type="#_x0000_t202" style="position:absolute;margin-left:561.45pt;margin-top:136.65pt;width:51.6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" fillcolor="white [3212]" stroked="f" strokeweight=".5pt">
                <v:fill opacity="30069f"/>
                <v:textbox>
                  <w:txbxContent>
                    <w:p w14:paraId="108AAD12" w14:textId="3C2D506A" w:rsidR="00C0570C" w:rsidRPr="006240BE" w:rsidRDefault="00C0570C" w:rsidP="00C14BC9">
                      <w:pPr>
                        <w:spacing w:after="0"/>
                        <w:jc w:val="center"/>
                        <w:rPr>
                          <w:rFonts w:ascii="Barlow Black" w:hAnsi="Barlow Black"/>
                          <w:color w:val="595959" w:themeColor="text1" w:themeTint="A6"/>
                          <w:sz w:val="56"/>
                          <w:szCs w:val="56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092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C1570E" wp14:editId="30127712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6773993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B7AA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0C32AE3B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0F52CD20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7694073C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27E674FF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570E" id="_x0000_s1030" type="#_x0000_t202" style="position:absolute;margin-left:561.45pt;margin-top:53.85pt;width:214.7pt;height:77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v9EgIAAP0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" stroked="f" strokeweight=".5pt">
                <v:textbox>
                  <w:txbxContent>
                    <w:p w14:paraId="1220B7AA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0C32AE3B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0F52CD20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7694073C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27E674FF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C55490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16BE3" wp14:editId="7A598A4F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16337851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882D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35BD01FC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2F020002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7AC70FEF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41BB4167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16BE3" id="_x0000_s1031" type="#_x0000_t202" style="position:absolute;margin-left:561.45pt;margin-top:53.85pt;width:214.7pt;height:7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" stroked="f" strokeweight=".5pt">
                <v:textbox>
                  <w:txbxContent>
                    <w:p w14:paraId="2AE8882D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35BD01FC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2F020002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7AC70FEF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41BB4167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7D1E11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10DE6" wp14:editId="46DB715B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8644879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377F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5B75EDC2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562F1786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67A646AB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70F209E6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10DE6" id="_x0000_s1032" type="#_x0000_t202" style="position:absolute;margin-left:561.45pt;margin-top:53.85pt;width:214.7pt;height:7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fKEQIAAP0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" stroked="f" strokeweight=".5pt">
                <v:textbox>
                  <w:txbxContent>
                    <w:p w14:paraId="66F8377F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5B75EDC2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562F1786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67A646AB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70F209E6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7D1E11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669F9" wp14:editId="4AF6BB05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620232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2C94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531D1091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1D116C9C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40805FA8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17E298B5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669F9" id="_x0000_s1033" type="#_x0000_t202" style="position:absolute;margin-left:561.45pt;margin-top:53.85pt;width:214.7pt;height:7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k8EgIAAP0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" stroked="f" strokeweight=".5pt">
                <v:textbox>
                  <w:txbxContent>
                    <w:p w14:paraId="5CCA2C94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531D1091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1D116C9C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40805FA8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17E298B5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EB46BA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18C5B" wp14:editId="0C900461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2394608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09AF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194585F9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1B315DA1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4FE1977E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1C7DAAD8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18C5B" id="_x0000_s1034" type="#_x0000_t202" style="position:absolute;margin-left:561.45pt;margin-top:53.85pt;width:214.7pt;height:7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JMEQIAAP0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" stroked="f" strokeweight=".5pt">
                <v:textbox>
                  <w:txbxContent>
                    <w:p w14:paraId="798909AF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194585F9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1B315DA1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4FE1977E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1C7DAAD8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3E5756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98E49" wp14:editId="7701034A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6180575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9581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Wuustwezel</w:t>
                            </w:r>
                          </w:p>
                          <w:p w14:paraId="0FCC412B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Gooreind</w:t>
                            </w:r>
                          </w:p>
                          <w:p w14:paraId="29ECD727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Loenhout</w:t>
                            </w:r>
                          </w:p>
                          <w:p w14:paraId="7E06C669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64F6A2C7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8E49" id="_x0000_s1035" type="#_x0000_t202" style="position:absolute;margin-left:561.45pt;margin-top:53.85pt;width:214.7pt;height:7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y6EQIAAP0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" stroked="f" strokeweight=".5pt">
                <v:textbox>
                  <w:txbxContent>
                    <w:p w14:paraId="42389581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Wuustwezel</w:t>
                      </w:r>
                    </w:p>
                    <w:p w14:paraId="0FCC412B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Gooreind</w:t>
                      </w:r>
                    </w:p>
                    <w:p w14:paraId="29ECD727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Loenhout</w:t>
                      </w:r>
                    </w:p>
                    <w:p w14:paraId="7E06C669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64F6A2C7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3E5756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9C3F9" wp14:editId="2E599FCD">
                <wp:simplePos x="0" y="0"/>
                <wp:positionH relativeFrom="column">
                  <wp:posOffset>7130415</wp:posOffset>
                </wp:positionH>
                <wp:positionV relativeFrom="paragraph">
                  <wp:posOffset>683895</wp:posOffset>
                </wp:positionV>
                <wp:extent cx="2726728" cy="986155"/>
                <wp:effectExtent l="0" t="0" r="0" b="4445"/>
                <wp:wrapNone/>
                <wp:docPr id="198770875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728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D880" w14:textId="77777777" w:rsidR="00C0570C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Neos</w:t>
                            </w:r>
                          </w:p>
                          <w:p w14:paraId="59384E96" w14:textId="77777777" w:rsidR="00C0570C" w:rsidRDefault="001E2164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RIEMST</w:t>
                            </w:r>
                          </w:p>
                          <w:p w14:paraId="602BB126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  <w:p w14:paraId="0737E4C9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(Clubnaam)</w:t>
                            </w:r>
                          </w:p>
                          <w:p w14:paraId="0650AEAB" w14:textId="77777777" w:rsidR="00C0570C" w:rsidRPr="00487E3B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487E3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9C3F9" id="_x0000_s1036" type="#_x0000_t202" style="position:absolute;margin-left:561.45pt;margin-top:53.85pt;width:214.7pt;height:7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rDEQIAAP4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" stroked="f" strokeweight=".5pt">
                <v:textbox>
                  <w:txbxContent>
                    <w:p w14:paraId="0502D880" w14:textId="77777777" w:rsidR="00C0570C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Neos</w:t>
                      </w:r>
                    </w:p>
                    <w:p w14:paraId="59384E96" w14:textId="77777777" w:rsidR="00C0570C" w:rsidRDefault="001E2164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RIEMST</w:t>
                      </w:r>
                    </w:p>
                    <w:p w14:paraId="602BB126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  <w:p w14:paraId="0737E4C9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(Clubnaam)</w:t>
                      </w:r>
                    </w:p>
                    <w:p w14:paraId="0650AEAB" w14:textId="77777777" w:rsidR="00C0570C" w:rsidRPr="00487E3B" w:rsidRDefault="00C0570C" w:rsidP="00F769A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487E3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</v:shape>
            </w:pict>
          </mc:Fallback>
        </mc:AlternateContent>
      </w:r>
      <w:r w:rsidR="004C7F29" w:rsidRPr="00F769AB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B503531" wp14:editId="0F8A2B6D">
                <wp:simplePos x="0" y="0"/>
                <wp:positionH relativeFrom="margin">
                  <wp:posOffset>3735705</wp:posOffset>
                </wp:positionH>
                <wp:positionV relativeFrom="paragraph">
                  <wp:posOffset>2776855</wp:posOffset>
                </wp:positionV>
                <wp:extent cx="2728800" cy="1285200"/>
                <wp:effectExtent l="0" t="0" r="0" b="0"/>
                <wp:wrapSquare wrapText="bothSides"/>
                <wp:docPr id="1384517046" name="Tekstvak 1384517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800" cy="12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08AE" w14:textId="25C1234C" w:rsidR="00C0570C" w:rsidRPr="00674DAF" w:rsidRDefault="00871B77" w:rsidP="004C7F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674DAF">
                              <w:rPr>
                                <w:rFonts w:ascii="Barlow" w:hAnsi="Barlow"/>
                                <w:b/>
                                <w:bCs/>
                                <w:color w:val="615F5F"/>
                                <w:sz w:val="24"/>
                                <w:szCs w:val="24"/>
                                <w:lang w:val="nl-NL"/>
                              </w:rPr>
                              <w:t>Info, activiteiten, foto’s, …</w:t>
                            </w:r>
                            <w:r w:rsidRPr="00674DAF">
                              <w:rPr>
                                <w:rFonts w:ascii="Barlow" w:hAnsi="Barlow"/>
                                <w:b/>
                                <w:bCs/>
                                <w:color w:val="615F5F"/>
                                <w:sz w:val="24"/>
                                <w:szCs w:val="24"/>
                                <w:lang w:val="nl-NL"/>
                              </w:rPr>
                              <w:br/>
                              <w:t>Bezoek onze website</w:t>
                            </w:r>
                            <w:r w:rsidRPr="00674DAF">
                              <w:rPr>
                                <w:rFonts w:ascii="Barlow" w:hAnsi="Barlow"/>
                                <w:b/>
                                <w:bCs/>
                                <w:color w:val="615F5F"/>
                                <w:sz w:val="24"/>
                                <w:szCs w:val="24"/>
                                <w:lang w:val="nl-NL"/>
                              </w:rPr>
                              <w:br/>
                            </w:r>
                            <w:r w:rsidRPr="00674DAF">
                              <w:rPr>
                                <w:rFonts w:ascii="Barlow" w:hAnsi="Barlow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www.neosvzw.be/riemst</w:t>
                            </w:r>
                            <w:r w:rsidRPr="00674DAF">
                              <w:rPr>
                                <w:rFonts w:ascii="Barlow" w:hAnsi="Barlow"/>
                                <w:b/>
                                <w:bCs/>
                                <w:color w:val="615F5F"/>
                                <w:sz w:val="24"/>
                                <w:szCs w:val="24"/>
                                <w:lang w:val="nl-NL"/>
                              </w:rPr>
                              <w:br/>
                              <w:t>of bekijk de facebookpagina</w:t>
                            </w:r>
                            <w:r w:rsidRPr="00674DAF">
                              <w:rPr>
                                <w:rFonts w:ascii="Barlow" w:hAnsi="Barlow"/>
                                <w:b/>
                                <w:bCs/>
                                <w:color w:val="615F5F"/>
                                <w:sz w:val="24"/>
                                <w:szCs w:val="24"/>
                                <w:lang w:val="nl-NL"/>
                              </w:rPr>
                              <w:br/>
                              <w:t>“Neos Riemst”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3531" id="Tekstvak 1384517046" o:spid="_x0000_s1037" type="#_x0000_t202" style="position:absolute;margin-left:294.15pt;margin-top:218.65pt;width:214.85pt;height:101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" stroked="f">
                <v:textbox style="mso-fit-shape-to-text:t">
                  <w:txbxContent>
                    <w:p w14:paraId="050508AE" w14:textId="25C1234C" w:rsidR="00C0570C" w:rsidRPr="00674DAF" w:rsidRDefault="00871B77" w:rsidP="004C7F29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674DAF">
                        <w:rPr>
                          <w:rFonts w:ascii="Barlow" w:hAnsi="Barlow"/>
                          <w:b/>
                          <w:bCs/>
                          <w:color w:val="615F5F"/>
                          <w:sz w:val="24"/>
                          <w:szCs w:val="24"/>
                          <w:lang w:val="nl-NL"/>
                        </w:rPr>
                        <w:t>Info, activiteiten, foto’s, …</w:t>
                      </w:r>
                      <w:r w:rsidRPr="00674DAF">
                        <w:rPr>
                          <w:rFonts w:ascii="Barlow" w:hAnsi="Barlow"/>
                          <w:b/>
                          <w:bCs/>
                          <w:color w:val="615F5F"/>
                          <w:sz w:val="24"/>
                          <w:szCs w:val="24"/>
                          <w:lang w:val="nl-NL"/>
                        </w:rPr>
                        <w:br/>
                        <w:t>Bezoek onze website</w:t>
                      </w:r>
                      <w:r w:rsidRPr="00674DAF">
                        <w:rPr>
                          <w:rFonts w:ascii="Barlow" w:hAnsi="Barlow"/>
                          <w:b/>
                          <w:bCs/>
                          <w:color w:val="615F5F"/>
                          <w:sz w:val="24"/>
                          <w:szCs w:val="24"/>
                          <w:lang w:val="nl-NL"/>
                        </w:rPr>
                        <w:br/>
                      </w:r>
                      <w:r w:rsidRPr="00674DAF">
                        <w:rPr>
                          <w:rFonts w:ascii="Barlow" w:hAnsi="Barlow"/>
                          <w:b/>
                          <w:bCs/>
                          <w:sz w:val="24"/>
                          <w:szCs w:val="24"/>
                          <w:lang w:val="nl-NL"/>
                        </w:rPr>
                        <w:t>www.neosvzw.be/riemst</w:t>
                      </w:r>
                      <w:r w:rsidRPr="00674DAF">
                        <w:rPr>
                          <w:rFonts w:ascii="Barlow" w:hAnsi="Barlow"/>
                          <w:b/>
                          <w:bCs/>
                          <w:color w:val="615F5F"/>
                          <w:sz w:val="24"/>
                          <w:szCs w:val="24"/>
                          <w:lang w:val="nl-NL"/>
                        </w:rPr>
                        <w:br/>
                        <w:t>of bekijk de facebookpagina</w:t>
                      </w:r>
                      <w:r w:rsidRPr="00674DAF">
                        <w:rPr>
                          <w:rFonts w:ascii="Barlow" w:hAnsi="Barlow"/>
                          <w:b/>
                          <w:bCs/>
                          <w:color w:val="615F5F"/>
                          <w:sz w:val="24"/>
                          <w:szCs w:val="24"/>
                          <w:lang w:val="nl-NL"/>
                        </w:rPr>
                        <w:br/>
                        <w:t>“Neos Riemst”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9D1" w:rsidRPr="00F958D2">
        <w:rPr>
          <w:rFonts w:ascii="Barlow" w:hAnsi="Barlow"/>
          <w:sz w:val="18"/>
          <w:szCs w:val="18"/>
        </w:rPr>
        <w:br w:type="page"/>
      </w:r>
    </w:p>
    <w:p w14:paraId="37B99F2B" w14:textId="47339B26" w:rsidR="00B32374" w:rsidRDefault="00E70D12" w:rsidP="002D0ADF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75712AB" wp14:editId="5F100251">
                <wp:simplePos x="0" y="0"/>
                <wp:positionH relativeFrom="margin">
                  <wp:posOffset>-36195</wp:posOffset>
                </wp:positionH>
                <wp:positionV relativeFrom="paragraph">
                  <wp:posOffset>-24130</wp:posOffset>
                </wp:positionV>
                <wp:extent cx="2829560" cy="572135"/>
                <wp:effectExtent l="0" t="0" r="0" b="0"/>
                <wp:wrapNone/>
                <wp:docPr id="149614558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1B560" w14:textId="744E0005" w:rsidR="00C0570C" w:rsidRPr="009E2029" w:rsidRDefault="00C0570C" w:rsidP="0041410E">
                            <w:pPr>
                              <w:pBdr>
                                <w:bottom w:val="single" w:sz="4" w:space="1" w:color="auto"/>
                              </w:pBdr>
                              <w:spacing w:after="0" w:line="276" w:lineRule="auto"/>
                              <w:rPr>
                                <w:rFonts w:ascii="Barlow ExtraBold" w:hAnsi="Barlow ExtraBold"/>
                                <w:sz w:val="28"/>
                                <w:szCs w:val="28"/>
                              </w:rPr>
                            </w:pPr>
                            <w:r w:rsidRPr="009E2029">
                              <w:rPr>
                                <w:rFonts w:ascii="Barlow ExtraBold" w:hAnsi="Barlow ExtraBold"/>
                                <w:sz w:val="28"/>
                                <w:szCs w:val="28"/>
                              </w:rPr>
                              <w:t>JAARPROGRAMMA 202</w:t>
                            </w:r>
                            <w:r w:rsidR="00437D03">
                              <w:rPr>
                                <w:rFonts w:ascii="Barlow ExtraBold" w:hAnsi="Barlow ExtraBold"/>
                                <w:sz w:val="28"/>
                                <w:szCs w:val="28"/>
                              </w:rPr>
                              <w:t>5</w:t>
                            </w:r>
                            <w:r w:rsidRPr="009E2029">
                              <w:rPr>
                                <w:rFonts w:ascii="Barlow ExtraBold" w:hAnsi="Barlow ExtraBold"/>
                                <w:sz w:val="28"/>
                                <w:szCs w:val="28"/>
                              </w:rPr>
                              <w:t>-202</w:t>
                            </w:r>
                            <w:r w:rsidR="00437D03">
                              <w:rPr>
                                <w:rFonts w:ascii="Barlow ExtraBold" w:hAnsi="Barlow ExtraBold"/>
                                <w:sz w:val="28"/>
                                <w:szCs w:val="28"/>
                              </w:rPr>
                              <w:t>6</w:t>
                            </w:r>
                            <w:r w:rsidRPr="009E2029">
                              <w:rPr>
                                <w:rFonts w:ascii="Barlow ExtraBold" w:hAnsi="Barlow Extra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67F7A5" w14:textId="77777777" w:rsidR="00C0570C" w:rsidRPr="00837DF5" w:rsidRDefault="00C0570C" w:rsidP="00837DF5">
                            <w:pPr>
                              <w:pBdr>
                                <w:bottom w:val="single" w:sz="4" w:space="1" w:color="auto"/>
                              </w:pBdr>
                              <w:spacing w:after="0" w:line="276" w:lineRule="auto"/>
                              <w:rPr>
                                <w:rFonts w:ascii="Barlow" w:hAnsi="Barlow"/>
                              </w:rPr>
                            </w:pPr>
                            <w:r w:rsidRPr="009E2029">
                              <w:rPr>
                                <w:rFonts w:ascii="Barlow" w:hAnsi="Barlow"/>
                                <w:sz w:val="24"/>
                                <w:szCs w:val="24"/>
                              </w:rPr>
                              <w:t xml:space="preserve">NEOS </w:t>
                            </w:r>
                            <w:r w:rsidR="001E2164">
                              <w:rPr>
                                <w:rFonts w:ascii="Barlow" w:hAnsi="Barlow"/>
                                <w:sz w:val="24"/>
                                <w:szCs w:val="24"/>
                              </w:rPr>
                              <w:t>RIEMST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12AB" id="_x0000_s1038" type="#_x0000_t202" style="position:absolute;margin-left:-2.85pt;margin-top:-1.9pt;width:222.8pt;height:45.05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" filled="f" stroked="f" strokeweight=".5pt">
                <v:textbox style="mso-fit-shape-to-text:t">
                  <w:txbxContent>
                    <w:p w14:paraId="5B11B560" w14:textId="744E0005" w:rsidR="00C0570C" w:rsidRPr="009E2029" w:rsidRDefault="00C0570C" w:rsidP="0041410E">
                      <w:pPr>
                        <w:pBdr>
                          <w:bottom w:val="single" w:sz="4" w:space="1" w:color="auto"/>
                        </w:pBdr>
                        <w:spacing w:after="0" w:line="276" w:lineRule="auto"/>
                        <w:rPr>
                          <w:rFonts w:ascii="Barlow ExtraBold" w:hAnsi="Barlow ExtraBold"/>
                          <w:sz w:val="28"/>
                          <w:szCs w:val="28"/>
                        </w:rPr>
                      </w:pPr>
                      <w:r w:rsidRPr="009E2029">
                        <w:rPr>
                          <w:rFonts w:ascii="Barlow ExtraBold" w:hAnsi="Barlow ExtraBold"/>
                          <w:sz w:val="28"/>
                          <w:szCs w:val="28"/>
                        </w:rPr>
                        <w:t>JAARPROGRAMMA 202</w:t>
                      </w:r>
                      <w:r w:rsidR="00437D03">
                        <w:rPr>
                          <w:rFonts w:ascii="Barlow ExtraBold" w:hAnsi="Barlow ExtraBold"/>
                          <w:sz w:val="28"/>
                          <w:szCs w:val="28"/>
                        </w:rPr>
                        <w:t>5</w:t>
                      </w:r>
                      <w:r w:rsidRPr="009E2029">
                        <w:rPr>
                          <w:rFonts w:ascii="Barlow ExtraBold" w:hAnsi="Barlow ExtraBold"/>
                          <w:sz w:val="28"/>
                          <w:szCs w:val="28"/>
                        </w:rPr>
                        <w:t>-202</w:t>
                      </w:r>
                      <w:r w:rsidR="00437D03">
                        <w:rPr>
                          <w:rFonts w:ascii="Barlow ExtraBold" w:hAnsi="Barlow ExtraBold"/>
                          <w:sz w:val="28"/>
                          <w:szCs w:val="28"/>
                        </w:rPr>
                        <w:t>6</w:t>
                      </w:r>
                      <w:r w:rsidRPr="009E2029">
                        <w:rPr>
                          <w:rFonts w:ascii="Barlow ExtraBold" w:hAnsi="Barlow Extra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67F7A5" w14:textId="77777777" w:rsidR="00C0570C" w:rsidRPr="00837DF5" w:rsidRDefault="00C0570C" w:rsidP="00837DF5">
                      <w:pPr>
                        <w:pBdr>
                          <w:bottom w:val="single" w:sz="4" w:space="1" w:color="auto"/>
                        </w:pBdr>
                        <w:spacing w:after="0" w:line="276" w:lineRule="auto"/>
                        <w:rPr>
                          <w:rFonts w:ascii="Barlow" w:hAnsi="Barlow"/>
                        </w:rPr>
                      </w:pPr>
                      <w:r w:rsidRPr="009E2029">
                        <w:rPr>
                          <w:rFonts w:ascii="Barlow" w:hAnsi="Barlow"/>
                          <w:sz w:val="24"/>
                          <w:szCs w:val="24"/>
                        </w:rPr>
                        <w:t xml:space="preserve">NEOS </w:t>
                      </w:r>
                      <w:r w:rsidR="001E2164">
                        <w:rPr>
                          <w:rFonts w:ascii="Barlow" w:hAnsi="Barlow"/>
                          <w:sz w:val="24"/>
                          <w:szCs w:val="24"/>
                        </w:rPr>
                        <w:t>RIEMST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C0FD" w14:textId="097209C6" w:rsidR="00E70D12" w:rsidRDefault="00E70D12" w:rsidP="002D0ADF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3C9ECB36" w14:textId="77777777" w:rsidR="00E70D12" w:rsidRDefault="00E70D12" w:rsidP="002D0ADF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671C0C6F" w14:textId="77777777" w:rsidR="003945FF" w:rsidRDefault="003945FF" w:rsidP="002D0ADF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3A15FA08" w14:textId="77777777" w:rsidR="003945FF" w:rsidRPr="00B32374" w:rsidRDefault="003945FF" w:rsidP="002D0ADF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7825DA79" w14:textId="2B66895E" w:rsidR="00BE62F1" w:rsidRPr="00BE62F1" w:rsidRDefault="00BE62F1" w:rsidP="00971B95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SEPTEMBER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C62237">
        <w:rPr>
          <w:rStyle w:val="oypena"/>
          <w:rFonts w:ascii="Barlow" w:hAnsi="Barlow"/>
          <w:b/>
          <w:bCs/>
          <w:color w:val="000000"/>
          <w:sz w:val="20"/>
          <w:szCs w:val="20"/>
        </w:rPr>
        <w:t>5</w:t>
      </w:r>
    </w:p>
    <w:p w14:paraId="5F3B3E6E" w14:textId="0BE8B083" w:rsidR="00BE62F1" w:rsidRDefault="001E2164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1</w:t>
      </w:r>
      <w:r w:rsidR="003315ED">
        <w:rPr>
          <w:rStyle w:val="oypena"/>
          <w:rFonts w:ascii="Barlow" w:hAnsi="Barlow"/>
          <w:b/>
          <w:bCs/>
          <w:color w:val="000000"/>
          <w:sz w:val="20"/>
          <w:szCs w:val="20"/>
        </w:rPr>
        <w:t>8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/09</w:t>
      </w:r>
      <w:r w:rsidR="00BE62F1" w:rsidRPr="00BE62F1">
        <w:rPr>
          <w:rStyle w:val="oypena"/>
          <w:rFonts w:ascii="Barlow" w:hAnsi="Barlow"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Daguitstap </w:t>
      </w:r>
      <w:r w:rsidR="00C945B0">
        <w:rPr>
          <w:rStyle w:val="oypena"/>
          <w:rFonts w:ascii="Barlow" w:hAnsi="Barlow"/>
          <w:color w:val="000000"/>
          <w:sz w:val="20"/>
          <w:szCs w:val="20"/>
        </w:rPr>
        <w:t xml:space="preserve">bezoek aan het </w:t>
      </w:r>
      <w:r w:rsidR="00145419">
        <w:rPr>
          <w:rStyle w:val="oypena"/>
          <w:rFonts w:ascii="Barlow" w:hAnsi="Barlow"/>
          <w:color w:val="000000"/>
          <w:sz w:val="20"/>
          <w:szCs w:val="20"/>
        </w:rPr>
        <w:t xml:space="preserve">MAS en </w:t>
      </w:r>
      <w:r w:rsidR="00C74CE8">
        <w:rPr>
          <w:rStyle w:val="oypena"/>
          <w:rFonts w:ascii="Barlow" w:hAnsi="Barlow"/>
          <w:color w:val="000000"/>
          <w:sz w:val="20"/>
          <w:szCs w:val="20"/>
        </w:rPr>
        <w:t>boot</w:t>
      </w:r>
      <w:r w:rsidR="007702B8">
        <w:rPr>
          <w:rStyle w:val="oypena"/>
          <w:rFonts w:ascii="Barlow" w:hAnsi="Barlow"/>
          <w:color w:val="000000"/>
          <w:sz w:val="20"/>
          <w:szCs w:val="20"/>
        </w:rPr>
        <w:t>rondvaart haven</w:t>
      </w:r>
      <w:r w:rsidR="00C945B0">
        <w:rPr>
          <w:rStyle w:val="oypena"/>
          <w:rFonts w:ascii="Barlow" w:hAnsi="Barlow"/>
          <w:color w:val="000000"/>
          <w:sz w:val="20"/>
          <w:szCs w:val="20"/>
        </w:rPr>
        <w:t>, Antwerpen</w:t>
      </w:r>
    </w:p>
    <w:p w14:paraId="25D210E1" w14:textId="77777777" w:rsidR="007702B8" w:rsidRDefault="007702B8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29831D98" w14:textId="5C955873" w:rsidR="007702B8" w:rsidRDefault="007702B8" w:rsidP="007702B8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21/09</w:t>
      </w:r>
      <w:r w:rsidRPr="00BE62F1">
        <w:rPr>
          <w:rStyle w:val="oypena"/>
          <w:rFonts w:ascii="Barlow" w:hAnsi="Barlow"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C945B0">
        <w:rPr>
          <w:rStyle w:val="oypena"/>
          <w:rFonts w:ascii="Barlow" w:hAnsi="Barlow"/>
          <w:color w:val="000000"/>
          <w:sz w:val="20"/>
          <w:szCs w:val="20"/>
        </w:rPr>
        <w:t>Optreden Adamo</w:t>
      </w:r>
      <w:r w:rsidR="004514D5">
        <w:rPr>
          <w:rStyle w:val="oypena"/>
          <w:rFonts w:ascii="Barlow" w:hAnsi="Barlow"/>
          <w:color w:val="000000"/>
          <w:sz w:val="20"/>
          <w:szCs w:val="20"/>
        </w:rPr>
        <w:t>, Trixxo Hasselt**</w:t>
      </w:r>
    </w:p>
    <w:p w14:paraId="7ED6E024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1461D1A6" w14:textId="77777777" w:rsidR="003945FF" w:rsidRPr="004C7F29" w:rsidRDefault="003945FF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07B4777E" w14:textId="0A24B8A6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OKTOBER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4514D5">
        <w:rPr>
          <w:rStyle w:val="oypena"/>
          <w:rFonts w:ascii="Barlow" w:hAnsi="Barlow"/>
          <w:b/>
          <w:bCs/>
          <w:color w:val="000000"/>
          <w:sz w:val="20"/>
          <w:szCs w:val="20"/>
        </w:rPr>
        <w:t>5</w:t>
      </w:r>
    </w:p>
    <w:p w14:paraId="3158DA5E" w14:textId="74D9F0AC" w:rsidR="00BE62F1" w:rsidRDefault="00D96FD2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09/1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>0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1E2164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C86397">
        <w:rPr>
          <w:rStyle w:val="oypena"/>
          <w:rFonts w:ascii="Barlow" w:hAnsi="Barlow"/>
          <w:color w:val="000000"/>
          <w:sz w:val="20"/>
          <w:szCs w:val="20"/>
        </w:rPr>
        <w:t>Daguitstap bezoek aan j</w:t>
      </w:r>
      <w:r>
        <w:rPr>
          <w:rStyle w:val="oypena"/>
          <w:rFonts w:ascii="Barlow" w:hAnsi="Barlow"/>
          <w:color w:val="000000"/>
          <w:sz w:val="20"/>
          <w:szCs w:val="20"/>
        </w:rPr>
        <w:t>enevermuseum en stadswandeling, Hasselt</w:t>
      </w:r>
    </w:p>
    <w:p w14:paraId="742423CA" w14:textId="77777777" w:rsidR="009B073A" w:rsidRDefault="009B073A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5D228859" w14:textId="6A03B646" w:rsidR="009B073A" w:rsidRPr="00BE62F1" w:rsidRDefault="009B073A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23/</w:t>
      </w:r>
      <w:r w:rsidR="00D324C1">
        <w:rPr>
          <w:rStyle w:val="oypena"/>
          <w:rFonts w:ascii="Barlow" w:hAnsi="Barlow"/>
          <w:b/>
          <w:bCs/>
          <w:color w:val="000000"/>
          <w:sz w:val="20"/>
          <w:szCs w:val="20"/>
        </w:rPr>
        <w:t>10</w:t>
      </w: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650168">
        <w:rPr>
          <w:rStyle w:val="oypena"/>
          <w:rFonts w:ascii="Barlow" w:hAnsi="Barlow"/>
          <w:color w:val="000000"/>
          <w:sz w:val="20"/>
          <w:szCs w:val="20"/>
        </w:rPr>
        <w:t>C</w:t>
      </w:r>
      <w:r w:rsidR="000923A6">
        <w:rPr>
          <w:rStyle w:val="oypena"/>
          <w:rFonts w:ascii="Barlow" w:hAnsi="Barlow"/>
          <w:color w:val="000000"/>
          <w:sz w:val="20"/>
          <w:szCs w:val="20"/>
        </w:rPr>
        <w:t>yberpreventie</w:t>
      </w:r>
      <w:r w:rsidR="00650168">
        <w:rPr>
          <w:rStyle w:val="oypena"/>
          <w:rFonts w:ascii="Barlow" w:hAnsi="Barlow"/>
          <w:color w:val="000000"/>
          <w:sz w:val="20"/>
          <w:szCs w:val="20"/>
        </w:rPr>
        <w:t>, politiezone Bilzen-Hoeselt-Riemst</w:t>
      </w:r>
    </w:p>
    <w:p w14:paraId="38BE0777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6D31265C" w14:textId="77777777" w:rsidR="003945FF" w:rsidRPr="004C7F29" w:rsidRDefault="003945FF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1199983A" w14:textId="7EEB9BD7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NOVEMBER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650168">
        <w:rPr>
          <w:rStyle w:val="oypena"/>
          <w:rFonts w:ascii="Barlow" w:hAnsi="Barlow"/>
          <w:b/>
          <w:bCs/>
          <w:color w:val="000000"/>
          <w:sz w:val="20"/>
          <w:szCs w:val="20"/>
        </w:rPr>
        <w:t>5</w:t>
      </w:r>
    </w:p>
    <w:p w14:paraId="4C71A5D6" w14:textId="120A31FF" w:rsidR="00BE62F1" w:rsidRDefault="000541FE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13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>/11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1E2164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Lezing</w:t>
      </w:r>
      <w:r w:rsidR="006332D2">
        <w:rPr>
          <w:rStyle w:val="oypena"/>
          <w:rFonts w:ascii="Barlow" w:hAnsi="Barlow"/>
          <w:color w:val="000000"/>
          <w:sz w:val="20"/>
          <w:szCs w:val="20"/>
        </w:rPr>
        <w:t xml:space="preserve"> over Sint Nicolaas door pastor Marcus Vankan</w:t>
      </w:r>
    </w:p>
    <w:p w14:paraId="6FAFA4ED" w14:textId="77777777" w:rsidR="006332D2" w:rsidRDefault="006332D2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30BBBA96" w14:textId="16C6FADC" w:rsidR="00724C43" w:rsidRDefault="00724C43" w:rsidP="00724C43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20/11</w:t>
      </w: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Sen</w:t>
      </w:r>
      <w:r w:rsidR="001F44C6">
        <w:rPr>
          <w:rStyle w:val="oypena"/>
          <w:rFonts w:ascii="Barlow" w:hAnsi="Barlow"/>
          <w:color w:val="000000"/>
          <w:sz w:val="20"/>
          <w:szCs w:val="20"/>
        </w:rPr>
        <w:t>ioren</w:t>
      </w:r>
      <w:r>
        <w:rPr>
          <w:rStyle w:val="oypena"/>
          <w:rFonts w:ascii="Barlow" w:hAnsi="Barlow"/>
          <w:color w:val="000000"/>
          <w:sz w:val="20"/>
          <w:szCs w:val="20"/>
        </w:rPr>
        <w:t>feest, ’t Paenhuys Riemst</w:t>
      </w:r>
    </w:p>
    <w:p w14:paraId="680FB682" w14:textId="77777777" w:rsidR="006332D2" w:rsidRPr="00BE62F1" w:rsidRDefault="006332D2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</w:p>
    <w:p w14:paraId="3EF3E87F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2E2B1D3D" w14:textId="77777777" w:rsidR="003945FF" w:rsidRPr="004C7F29" w:rsidRDefault="003945FF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470D837A" w14:textId="4D2D76A4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DECEMBER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98566E">
        <w:rPr>
          <w:rStyle w:val="oypena"/>
          <w:rFonts w:ascii="Barlow" w:hAnsi="Barlow"/>
          <w:b/>
          <w:bCs/>
          <w:color w:val="000000"/>
          <w:sz w:val="20"/>
          <w:szCs w:val="20"/>
        </w:rPr>
        <w:t>5</w:t>
      </w:r>
    </w:p>
    <w:p w14:paraId="6C79C2BF" w14:textId="6601637A" w:rsidR="00BE62F1" w:rsidRPr="00BE62F1" w:rsidRDefault="00792AFF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XX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>/12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BE62F1" w:rsidRPr="00BE62F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1C2D52">
        <w:rPr>
          <w:rStyle w:val="oypena"/>
          <w:rFonts w:ascii="Barlow" w:hAnsi="Barlow"/>
          <w:color w:val="000000"/>
          <w:sz w:val="20"/>
          <w:szCs w:val="20"/>
        </w:rPr>
        <w:t>Bezo</w:t>
      </w:r>
      <w:r>
        <w:rPr>
          <w:rStyle w:val="oypena"/>
          <w:rFonts w:ascii="Barlow" w:hAnsi="Barlow"/>
          <w:color w:val="000000"/>
          <w:sz w:val="20"/>
          <w:szCs w:val="20"/>
        </w:rPr>
        <w:t>ek aan Veledroom ,Heusden-Zolder</w:t>
      </w:r>
    </w:p>
    <w:p w14:paraId="16311B04" w14:textId="4EB1A01E" w:rsidR="00323791" w:rsidRPr="004C7F29" w:rsidRDefault="00323791" w:rsidP="004C7F29">
      <w:pPr>
        <w:pStyle w:val="cvgsua"/>
        <w:spacing w:before="0" w:beforeAutospacing="0" w:after="0" w:afterAutospacing="0"/>
        <w:rPr>
          <w:rStyle w:val="oypena"/>
        </w:rPr>
      </w:pPr>
    </w:p>
    <w:p w14:paraId="74E62538" w14:textId="18DBE6D8" w:rsidR="002D0ADF" w:rsidRPr="004C7F29" w:rsidRDefault="002D0ADF" w:rsidP="004C7F29">
      <w:pPr>
        <w:pStyle w:val="cvgsua"/>
        <w:spacing w:before="0" w:beforeAutospacing="0" w:after="0" w:afterAutospacing="0"/>
        <w:rPr>
          <w:rStyle w:val="oypena"/>
        </w:rPr>
      </w:pPr>
    </w:p>
    <w:p w14:paraId="3C2EBB19" w14:textId="7562CC35" w:rsidR="003945FF" w:rsidRPr="00BE62F1" w:rsidRDefault="003945FF" w:rsidP="003945F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JANUARI 202</w:t>
      </w:r>
      <w:r w:rsidR="00963D76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67CC7B55" w14:textId="5BA2BF5A" w:rsidR="003945FF" w:rsidRPr="00BE62F1" w:rsidRDefault="003945FF" w:rsidP="003945FF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</w:t>
      </w:r>
      <w:r w:rsidR="00963D76">
        <w:rPr>
          <w:rStyle w:val="oypena"/>
          <w:rFonts w:ascii="Barlow" w:hAnsi="Barlow"/>
          <w:b/>
          <w:bCs/>
          <w:color w:val="000000"/>
          <w:sz w:val="20"/>
          <w:szCs w:val="20"/>
        </w:rPr>
        <w:t>2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/01</w:t>
      </w:r>
      <w:r w:rsidRPr="00BE62F1">
        <w:rPr>
          <w:rStyle w:val="oypena"/>
          <w:rFonts w:ascii="Barlow" w:hAnsi="Barlow"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Nieuwjaarsfeest</w:t>
      </w:r>
    </w:p>
    <w:p w14:paraId="2AA45022" w14:textId="7AE2E14F" w:rsidR="003945FF" w:rsidRDefault="003945FF" w:rsidP="003945FF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</w:p>
    <w:p w14:paraId="7CA30389" w14:textId="73E35DB0" w:rsidR="00FA653D" w:rsidRPr="004C7F29" w:rsidRDefault="003945FF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  <w:r>
        <w:rPr>
          <w:rFonts w:ascii="Barlow" w:hAnsi="Barlow"/>
          <w:sz w:val="20"/>
          <w:szCs w:val="20"/>
        </w:rPr>
        <w:br w:type="column"/>
      </w:r>
    </w:p>
    <w:p w14:paraId="14CBA126" w14:textId="7E525BCF" w:rsidR="00463C17" w:rsidRPr="00E70D12" w:rsidRDefault="00463C17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1BDAD545" w14:textId="77777777" w:rsidR="00F77905" w:rsidRPr="004C7F29" w:rsidRDefault="00F77905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586652E1" w14:textId="77777777" w:rsidR="00E70D12" w:rsidRPr="004C7F29" w:rsidRDefault="00E70D12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05DE69A8" w14:textId="77777777" w:rsidR="00E70D12" w:rsidRPr="004C7F29" w:rsidRDefault="00E70D12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207371AF" w14:textId="793897CE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FEBRUARI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963D76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07DD0CF0" w14:textId="7C62FA58" w:rsidR="00BE62F1" w:rsidRDefault="00792AFF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XX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>/02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1E2164">
        <w:rPr>
          <w:rStyle w:val="oypena"/>
          <w:rFonts w:ascii="Barlow" w:hAnsi="Barlow"/>
          <w:color w:val="000000"/>
          <w:sz w:val="20"/>
          <w:szCs w:val="20"/>
        </w:rPr>
        <w:t xml:space="preserve"> Lezing </w:t>
      </w:r>
      <w:r w:rsidR="000030FA">
        <w:rPr>
          <w:rStyle w:val="oypena"/>
          <w:rFonts w:ascii="Barlow" w:hAnsi="Barlow"/>
          <w:color w:val="000000"/>
          <w:sz w:val="20"/>
          <w:szCs w:val="20"/>
        </w:rPr>
        <w:t>LEIF (LevensEinde InformatiefForum</w:t>
      </w:r>
      <w:r w:rsidR="00E32235">
        <w:rPr>
          <w:rStyle w:val="oypena"/>
          <w:rFonts w:ascii="Barlow" w:hAnsi="Barlow"/>
          <w:color w:val="000000"/>
          <w:sz w:val="20"/>
          <w:szCs w:val="20"/>
        </w:rPr>
        <w:t>)</w:t>
      </w:r>
    </w:p>
    <w:p w14:paraId="2F60BFCE" w14:textId="77777777" w:rsidR="00E32235" w:rsidRDefault="00E32235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18294F55" w14:textId="58F3BC50" w:rsidR="00E32235" w:rsidRPr="00F53088" w:rsidRDefault="00792AFF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XX</w:t>
      </w:r>
      <w:r w:rsidR="00E32235">
        <w:rPr>
          <w:rStyle w:val="oypena"/>
          <w:rFonts w:ascii="Barlow" w:hAnsi="Barlow"/>
          <w:b/>
          <w:bCs/>
          <w:color w:val="000000"/>
          <w:sz w:val="20"/>
          <w:szCs w:val="20"/>
        </w:rPr>
        <w:t>/02</w:t>
      </w:r>
      <w:r w:rsidR="00E32235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F53088">
        <w:rPr>
          <w:rStyle w:val="oypena"/>
          <w:rFonts w:ascii="Barlow" w:hAnsi="Barlow"/>
          <w:color w:val="000000"/>
          <w:sz w:val="20"/>
          <w:szCs w:val="20"/>
        </w:rPr>
        <w:t xml:space="preserve"> Bezoek</w:t>
      </w:r>
      <w:r w:rsidR="00CB3543">
        <w:rPr>
          <w:rStyle w:val="oypena"/>
          <w:rFonts w:ascii="Barlow" w:hAnsi="Barlow"/>
          <w:color w:val="000000"/>
          <w:sz w:val="20"/>
          <w:szCs w:val="20"/>
        </w:rPr>
        <w:t xml:space="preserve"> Navo hoofdkwartier Cannerberg</w:t>
      </w:r>
    </w:p>
    <w:p w14:paraId="4645F5CE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04F3B688" w14:textId="0BC3C504" w:rsidR="003945FF" w:rsidRPr="004C7F29" w:rsidRDefault="003945FF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14AE38F4" w14:textId="30669320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MAART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CB3543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7ACBAF4B" w14:textId="5CD896B3" w:rsidR="00BE62F1" w:rsidRPr="00BE62F1" w:rsidRDefault="001E2164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1</w:t>
      </w:r>
      <w:r w:rsidR="00CB3543">
        <w:rPr>
          <w:rStyle w:val="oypena"/>
          <w:rFonts w:ascii="Barlow" w:hAnsi="Barlow"/>
          <w:b/>
          <w:bCs/>
          <w:color w:val="000000"/>
          <w:sz w:val="20"/>
          <w:szCs w:val="20"/>
        </w:rPr>
        <w:t>2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/03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Daguitstap </w:t>
      </w:r>
      <w:r w:rsidR="00C86397">
        <w:rPr>
          <w:rStyle w:val="oypena"/>
          <w:rFonts w:ascii="Barlow" w:hAnsi="Barlow"/>
          <w:color w:val="000000"/>
          <w:sz w:val="20"/>
          <w:szCs w:val="20"/>
        </w:rPr>
        <w:t xml:space="preserve">bezoek aan </w:t>
      </w:r>
      <w:r w:rsidR="00CB3543">
        <w:rPr>
          <w:rStyle w:val="oypena"/>
          <w:rFonts w:ascii="Barlow" w:hAnsi="Barlow"/>
          <w:color w:val="000000"/>
          <w:sz w:val="20"/>
          <w:szCs w:val="20"/>
        </w:rPr>
        <w:t>Afrikamuseum</w:t>
      </w:r>
      <w:r w:rsidR="00D80198">
        <w:rPr>
          <w:rStyle w:val="oypena"/>
          <w:rFonts w:ascii="Barlow" w:hAnsi="Barlow"/>
          <w:color w:val="000000"/>
          <w:sz w:val="20"/>
          <w:szCs w:val="20"/>
        </w:rPr>
        <w:t>,Tervuren</w:t>
      </w:r>
      <w:r w:rsidR="00CB3543">
        <w:rPr>
          <w:rStyle w:val="oypena"/>
          <w:rFonts w:ascii="Barlow" w:hAnsi="Barlow"/>
          <w:color w:val="000000"/>
          <w:sz w:val="20"/>
          <w:szCs w:val="20"/>
        </w:rPr>
        <w:t xml:space="preserve"> en bezoek aan</w:t>
      </w:r>
      <w:r w:rsidR="00D80198">
        <w:rPr>
          <w:rStyle w:val="oypena"/>
          <w:rFonts w:ascii="Barlow" w:hAnsi="Barlow"/>
          <w:color w:val="000000"/>
          <w:sz w:val="20"/>
          <w:szCs w:val="20"/>
        </w:rPr>
        <w:t xml:space="preserve"> Java koffie</w:t>
      </w:r>
    </w:p>
    <w:p w14:paraId="7310DB76" w14:textId="49780DC8" w:rsidR="00BE62F1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6DC7A6EE" w14:textId="3E1F267D" w:rsidR="00D80198" w:rsidRPr="00BE62F1" w:rsidRDefault="00D80198" w:rsidP="00D80198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26/03</w:t>
      </w: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5F56CC">
        <w:rPr>
          <w:rStyle w:val="oypena"/>
          <w:rFonts w:ascii="Barlow" w:hAnsi="Barlow"/>
          <w:color w:val="000000"/>
          <w:sz w:val="20"/>
          <w:szCs w:val="20"/>
        </w:rPr>
        <w:t>Lezing gebruik GSM en sociale media door mijnheer Haneveer</w:t>
      </w:r>
    </w:p>
    <w:p w14:paraId="29EC6ABD" w14:textId="77777777" w:rsidR="00D80198" w:rsidRPr="004C7F29" w:rsidRDefault="00D80198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68C02A96" w14:textId="77777777" w:rsidR="003945FF" w:rsidRPr="004C7F29" w:rsidRDefault="003945FF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2F2EABE9" w14:textId="102AF4E9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APRIL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EE618C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2C85E74E" w14:textId="669F8719" w:rsidR="00BE62F1" w:rsidRPr="00BE62F1" w:rsidRDefault="00F01556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XX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>/04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BE62F1" w:rsidRPr="00BE62F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27317B">
        <w:rPr>
          <w:rStyle w:val="oypena"/>
          <w:rFonts w:ascii="Barlow" w:hAnsi="Barlow"/>
          <w:color w:val="000000"/>
          <w:sz w:val="20"/>
          <w:szCs w:val="20"/>
        </w:rPr>
        <w:t>Daguitstap bezoek Stella Artois brouwerij, Leuven</w:t>
      </w:r>
    </w:p>
    <w:p w14:paraId="28077720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4171CDA8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45EB875D" w14:textId="1B81399F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MEI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D80A35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77B4D2BF" w14:textId="77777777" w:rsidR="00BE62F1" w:rsidRPr="001E2164" w:rsidRDefault="001E2164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1E2164">
        <w:rPr>
          <w:rStyle w:val="oypena"/>
          <w:rFonts w:ascii="Barlow" w:hAnsi="Barlow"/>
          <w:color w:val="000000"/>
          <w:sz w:val="20"/>
          <w:szCs w:val="20"/>
        </w:rPr>
        <w:t>Meerdaagse reis</w:t>
      </w:r>
    </w:p>
    <w:p w14:paraId="6F05F307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5249474E" w14:textId="2C06ED2E" w:rsidR="003945FF" w:rsidRPr="004C7F29" w:rsidRDefault="003945FF" w:rsidP="00BE62F1">
      <w:pPr>
        <w:pStyle w:val="cvgsua"/>
        <w:spacing w:before="0" w:beforeAutospacing="0" w:after="0" w:afterAutospacing="0"/>
        <w:rPr>
          <w:rStyle w:val="oypena"/>
        </w:rPr>
      </w:pPr>
    </w:p>
    <w:p w14:paraId="00407E91" w14:textId="187E99A0" w:rsidR="003945FF" w:rsidRPr="004D3478" w:rsidRDefault="003945FF" w:rsidP="003945F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JUNI 202</w:t>
      </w:r>
      <w:r w:rsidR="00D80A35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45442F95" w14:textId="5AC4D559" w:rsidR="003945FF" w:rsidRDefault="005400B1" w:rsidP="003945F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04/06</w:t>
      </w:r>
      <w:r w:rsidR="003945FF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3945FF">
        <w:rPr>
          <w:rStyle w:val="oypena"/>
          <w:rFonts w:ascii="Barlow" w:hAnsi="Barlow"/>
          <w:color w:val="000000"/>
          <w:sz w:val="20"/>
          <w:szCs w:val="20"/>
        </w:rPr>
        <w:t xml:space="preserve"> Daguitstap </w:t>
      </w:r>
      <w:r w:rsidR="00EB37F9">
        <w:rPr>
          <w:rStyle w:val="oypena"/>
          <w:rFonts w:ascii="Barlow" w:hAnsi="Barlow"/>
          <w:color w:val="000000"/>
          <w:sz w:val="20"/>
          <w:szCs w:val="20"/>
        </w:rPr>
        <w:t>aspergemeente Kinrooi en</w:t>
      </w:r>
      <w:r w:rsidR="008E7C59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Thorn</w:t>
      </w:r>
    </w:p>
    <w:p w14:paraId="59E75B1C" w14:textId="77777777" w:rsidR="008E7C59" w:rsidRDefault="008E7C59" w:rsidP="003945F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4918B38B" w14:textId="6A0FDAD8" w:rsidR="00B906A0" w:rsidRDefault="00B906A0" w:rsidP="00B906A0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25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/06</w:t>
      </w:r>
      <w:r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Bewegings- en belevingsdag*</w:t>
      </w:r>
    </w:p>
    <w:p w14:paraId="427A2CA6" w14:textId="77777777" w:rsidR="008E7C59" w:rsidRPr="00BE62F1" w:rsidRDefault="008E7C59" w:rsidP="003945FF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</w:p>
    <w:p w14:paraId="63E235BA" w14:textId="1AFFC4BF" w:rsidR="003945FF" w:rsidRDefault="003945FF" w:rsidP="003945FF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</w:p>
    <w:p w14:paraId="78341D8C" w14:textId="5F0EEF04" w:rsidR="003945FF" w:rsidRPr="004C7F29" w:rsidRDefault="003945FF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br w:type="column"/>
      </w:r>
    </w:p>
    <w:p w14:paraId="025E832B" w14:textId="1401703F" w:rsidR="003945FF" w:rsidRPr="004C7F29" w:rsidRDefault="003945FF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57D81FB4" w14:textId="77777777" w:rsidR="001E2164" w:rsidRPr="004C7F29" w:rsidRDefault="001E2164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3D5C3CFE" w14:textId="77777777" w:rsidR="00E70D12" w:rsidRPr="004C7F29" w:rsidRDefault="00E70D12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165F1890" w14:textId="77777777" w:rsidR="00E70D12" w:rsidRPr="004C7F29" w:rsidRDefault="00E70D12" w:rsidP="004C7F29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194512A3" w14:textId="3A26090D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JULI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1C437C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09E8AD51" w14:textId="375BD100" w:rsidR="00BE62F1" w:rsidRPr="00BE62F1" w:rsidRDefault="001E2164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V</w:t>
      </w:r>
      <w:r w:rsidR="001C437C">
        <w:rPr>
          <w:rStyle w:val="oypena"/>
          <w:rFonts w:ascii="Barlow" w:hAnsi="Barlow"/>
          <w:color w:val="000000"/>
          <w:sz w:val="20"/>
          <w:szCs w:val="20"/>
        </w:rPr>
        <w:t>akantie</w:t>
      </w:r>
      <w:r>
        <w:rPr>
          <w:rStyle w:val="oypena"/>
          <w:rFonts w:ascii="Barlow" w:hAnsi="Barlow"/>
          <w:color w:val="000000"/>
          <w:sz w:val="20"/>
          <w:szCs w:val="20"/>
        </w:rPr>
        <w:t>, enkel wandelen en pétanque</w:t>
      </w:r>
    </w:p>
    <w:p w14:paraId="3E4DB572" w14:textId="77777777" w:rsid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</w:p>
    <w:p w14:paraId="4636B905" w14:textId="77777777" w:rsidR="003945FF" w:rsidRPr="00BE62F1" w:rsidRDefault="003945FF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</w:p>
    <w:p w14:paraId="3C64D028" w14:textId="10ED1AA2" w:rsidR="00BE62F1" w:rsidRPr="00BE62F1" w:rsidRDefault="00BE62F1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AUGUSTUS</w:t>
      </w:r>
      <w:r w:rsidR="001E2164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202</w:t>
      </w:r>
      <w:r w:rsidR="001C437C">
        <w:rPr>
          <w:rStyle w:val="oypena"/>
          <w:rFonts w:ascii="Barlow" w:hAnsi="Barlow"/>
          <w:b/>
          <w:bCs/>
          <w:color w:val="000000"/>
          <w:sz w:val="20"/>
          <w:szCs w:val="20"/>
        </w:rPr>
        <w:t>6</w:t>
      </w:r>
    </w:p>
    <w:p w14:paraId="0292521F" w14:textId="603104E9" w:rsidR="00BE62F1" w:rsidRPr="00BE62F1" w:rsidRDefault="00F86B82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2</w:t>
      </w:r>
      <w:r w:rsidR="001C437C">
        <w:rPr>
          <w:rStyle w:val="oypena"/>
          <w:rFonts w:ascii="Barlow" w:hAnsi="Barlow"/>
          <w:b/>
          <w:bCs/>
          <w:color w:val="000000"/>
          <w:sz w:val="20"/>
          <w:szCs w:val="20"/>
        </w:rPr>
        <w:t>0 of 27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/08</w:t>
      </w:r>
      <w:r w:rsidR="00BE62F1" w:rsidRPr="00BE62F1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BE62F1" w:rsidRPr="00BE62F1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>Zomerfeest</w:t>
      </w:r>
    </w:p>
    <w:p w14:paraId="3C06C8F1" w14:textId="20593EB9" w:rsidR="00F86B82" w:rsidRPr="003945FF" w:rsidRDefault="00F86B82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i/>
          <w:iCs/>
          <w:color w:val="000000"/>
          <w:sz w:val="20"/>
          <w:szCs w:val="20"/>
        </w:rPr>
      </w:pPr>
    </w:p>
    <w:p w14:paraId="557E793A" w14:textId="02B1DD1D" w:rsidR="00B906A0" w:rsidRDefault="00B906A0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i/>
          <w:iCs/>
          <w:color w:val="000000"/>
          <w:sz w:val="20"/>
          <w:szCs w:val="20"/>
        </w:rPr>
      </w:pPr>
      <w:r>
        <w:rPr>
          <w:rFonts w:ascii="Barlow" w:hAnsi="Barlow"/>
          <w:b/>
          <w:bCs/>
          <w:i/>
          <w:iCs/>
          <w:color w:val="000000"/>
          <w:sz w:val="20"/>
          <w:szCs w:val="20"/>
        </w:rPr>
        <w:t>* georganiseerd door Neos provinciaal</w:t>
      </w:r>
    </w:p>
    <w:p w14:paraId="6B57883C" w14:textId="7D4B86C7" w:rsidR="00F86B82" w:rsidRPr="003945FF" w:rsidRDefault="00F86B82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i/>
          <w:iCs/>
          <w:color w:val="000000"/>
          <w:sz w:val="20"/>
          <w:szCs w:val="20"/>
        </w:rPr>
      </w:pPr>
      <w:r w:rsidRPr="003945FF">
        <w:rPr>
          <w:rFonts w:ascii="Barlow" w:hAnsi="Barlow"/>
          <w:b/>
          <w:bCs/>
          <w:i/>
          <w:iCs/>
          <w:color w:val="000000"/>
          <w:sz w:val="20"/>
          <w:szCs w:val="20"/>
        </w:rPr>
        <w:t>**georganiseerd door Neos nationaal</w:t>
      </w:r>
    </w:p>
    <w:p w14:paraId="181258F7" w14:textId="77777777" w:rsidR="00BE62F1" w:rsidRPr="004C7F29" w:rsidRDefault="00BE62F1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12EBB641" w14:textId="77777777" w:rsidR="00F86B82" w:rsidRPr="004C7F29" w:rsidRDefault="00F86B82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77BB89C4" w14:textId="77777777" w:rsidR="00BE62F1" w:rsidRDefault="00BE62F1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TERUGKERENDE ACTIVITEITEN</w:t>
      </w:r>
    </w:p>
    <w:p w14:paraId="413A4FD7" w14:textId="77777777" w:rsidR="003C7627" w:rsidRDefault="003C7627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70A12035" w14:textId="705D2AA8" w:rsidR="00F86B82" w:rsidRDefault="00F86B82" w:rsidP="00BE62F1">
      <w:pPr>
        <w:pStyle w:val="cvgsua"/>
        <w:spacing w:before="0" w:beforeAutospacing="0" w:after="0" w:afterAutospacing="0"/>
        <w:rPr>
          <w:rFonts w:ascii="Barlow" w:hAnsi="Barlow" w:cs="Arial"/>
          <w:sz w:val="18"/>
          <w:szCs w:val="22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Wandel</w:t>
      </w:r>
      <w:r w:rsidR="00C43BA4">
        <w:rPr>
          <w:rStyle w:val="oypena"/>
          <w:rFonts w:ascii="Barlow" w:hAnsi="Barlow"/>
          <w:b/>
          <w:bCs/>
          <w:color w:val="000000"/>
          <w:sz w:val="20"/>
          <w:szCs w:val="20"/>
        </w:rPr>
        <w:t>en</w:t>
      </w:r>
    </w:p>
    <w:p w14:paraId="705D82C5" w14:textId="77777777" w:rsidR="00F86B82" w:rsidRDefault="00F86B82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4E6EA099" w14:textId="345ECF7C" w:rsidR="00BE62F1" w:rsidRPr="00BE62F1" w:rsidRDefault="00F86B82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Pétanque</w:t>
      </w:r>
    </w:p>
    <w:p w14:paraId="0513F01E" w14:textId="3442DE9B" w:rsidR="00BE62F1" w:rsidRPr="00F86B82" w:rsidRDefault="00F86B82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F86B82">
        <w:rPr>
          <w:rFonts w:ascii="Barlow" w:hAnsi="Barlow" w:cs="Arial"/>
          <w:sz w:val="18"/>
          <w:szCs w:val="22"/>
        </w:rPr>
        <w:br/>
      </w:r>
      <w:r w:rsidR="00C43BA4">
        <w:rPr>
          <w:rFonts w:ascii="Barlow" w:hAnsi="Barlow" w:cs="Arial"/>
          <w:sz w:val="18"/>
          <w:szCs w:val="22"/>
        </w:rPr>
        <w:t>De data van de terugkerende</w:t>
      </w:r>
      <w:r w:rsidR="002E66E9">
        <w:rPr>
          <w:rFonts w:ascii="Barlow" w:hAnsi="Barlow" w:cs="Arial"/>
          <w:sz w:val="18"/>
          <w:szCs w:val="22"/>
        </w:rPr>
        <w:t xml:space="preserve"> activiteiten worden steeds per mail verstuurd.</w:t>
      </w:r>
      <w:r w:rsidRPr="00F86B82">
        <w:rPr>
          <w:rFonts w:ascii="Barlow" w:hAnsi="Barlow" w:cs="Arial"/>
          <w:sz w:val="18"/>
          <w:szCs w:val="22"/>
        </w:rPr>
        <w:br/>
      </w:r>
    </w:p>
    <w:p w14:paraId="68EF5CE7" w14:textId="77777777" w:rsidR="007B41E5" w:rsidRPr="00BE62F1" w:rsidRDefault="007B41E5" w:rsidP="000B1DC9">
      <w:pPr>
        <w:spacing w:after="0" w:line="240" w:lineRule="auto"/>
        <w:ind w:left="142"/>
        <w:rPr>
          <w:rFonts w:ascii="Barlow" w:hAnsi="Barlow"/>
          <w:noProof/>
          <w:color w:val="333333"/>
          <w:sz w:val="20"/>
          <w:szCs w:val="20"/>
          <w:shd w:val="clear" w:color="auto" w:fill="FFFFFF"/>
        </w:rPr>
      </w:pPr>
    </w:p>
    <w:p w14:paraId="41CBF7FD" w14:textId="77777777" w:rsidR="007B41E5" w:rsidRPr="00BE62F1" w:rsidRDefault="007B41E5" w:rsidP="0010794F">
      <w:pPr>
        <w:spacing w:after="0" w:line="276" w:lineRule="auto"/>
        <w:rPr>
          <w:rFonts w:ascii="Barlow" w:hAnsi="Barlow"/>
          <w:b/>
          <w:bCs/>
          <w:color w:val="615F5F"/>
          <w:sz w:val="20"/>
          <w:szCs w:val="20"/>
        </w:rPr>
      </w:pPr>
    </w:p>
    <w:p w14:paraId="48F5783B" w14:textId="77777777" w:rsidR="00871B77" w:rsidRDefault="00871B77" w:rsidP="00394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low" w:hAnsi="Barlow"/>
          <w:sz w:val="24"/>
          <w:szCs w:val="24"/>
        </w:rPr>
      </w:pPr>
    </w:p>
    <w:p w14:paraId="0C1248AD" w14:textId="631DC145" w:rsidR="009F2BB0" w:rsidRDefault="00871B77" w:rsidP="00394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low" w:hAnsi="Barlow"/>
          <w:sz w:val="24"/>
          <w:szCs w:val="24"/>
        </w:rPr>
      </w:pPr>
      <w:r w:rsidRPr="00871B77">
        <w:rPr>
          <w:rFonts w:ascii="Barlow" w:hAnsi="Barlow"/>
          <w:b/>
          <w:bCs/>
          <w:sz w:val="24"/>
          <w:szCs w:val="24"/>
        </w:rPr>
        <w:t>Lid worden van Neos Riemst</w:t>
      </w:r>
      <w:r>
        <w:rPr>
          <w:rFonts w:ascii="Barlow" w:hAnsi="Barlow"/>
          <w:sz w:val="24"/>
          <w:szCs w:val="24"/>
        </w:rPr>
        <w:t>:</w:t>
      </w:r>
      <w:r>
        <w:rPr>
          <w:rFonts w:ascii="Barlow" w:hAnsi="Barlow"/>
          <w:sz w:val="24"/>
          <w:szCs w:val="24"/>
        </w:rPr>
        <w:br/>
        <w:t>3</w:t>
      </w:r>
      <w:r w:rsidR="003C7627">
        <w:rPr>
          <w:rFonts w:ascii="Barlow" w:hAnsi="Barlow"/>
          <w:sz w:val="24"/>
          <w:szCs w:val="24"/>
        </w:rPr>
        <w:t>7</w:t>
      </w:r>
      <w:r>
        <w:rPr>
          <w:rFonts w:ascii="Barlow" w:hAnsi="Barlow"/>
          <w:sz w:val="24"/>
          <w:szCs w:val="24"/>
        </w:rPr>
        <w:t xml:space="preserve"> euro/persoon per werkingsjaar</w:t>
      </w:r>
      <w:r>
        <w:rPr>
          <w:rFonts w:ascii="Barlow" w:hAnsi="Barlow"/>
          <w:sz w:val="24"/>
          <w:szCs w:val="24"/>
        </w:rPr>
        <w:br/>
        <w:t xml:space="preserve">via overschrijving op </w:t>
      </w:r>
      <w:r>
        <w:rPr>
          <w:rFonts w:ascii="Barlow" w:hAnsi="Barlow"/>
          <w:sz w:val="24"/>
          <w:szCs w:val="24"/>
        </w:rPr>
        <w:br/>
        <w:t>rekeningnummer BE88 7330 4039 1941</w:t>
      </w:r>
    </w:p>
    <w:p w14:paraId="347AD523" w14:textId="77777777" w:rsidR="00871B77" w:rsidRDefault="00871B77" w:rsidP="00394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low" w:hAnsi="Barlow"/>
          <w:sz w:val="24"/>
          <w:szCs w:val="24"/>
        </w:rPr>
      </w:pPr>
    </w:p>
    <w:p w14:paraId="674F73B5" w14:textId="77777777" w:rsidR="00871B77" w:rsidRPr="00BE62F1" w:rsidRDefault="00871B77" w:rsidP="00784AA3">
      <w:pPr>
        <w:spacing w:after="0" w:line="240" w:lineRule="auto"/>
        <w:rPr>
          <w:rFonts w:ascii="Barlow" w:hAnsi="Barlow"/>
          <w:sz w:val="24"/>
          <w:szCs w:val="24"/>
        </w:rPr>
      </w:pPr>
    </w:p>
    <w:sectPr w:rsidR="00871B77" w:rsidRPr="00BE62F1" w:rsidSect="00A61531">
      <w:footerReference w:type="default" r:id="rId11"/>
      <w:pgSz w:w="16838" w:h="11906" w:orient="landscape" w:code="9"/>
      <w:pgMar w:top="590" w:right="567" w:bottom="232" w:left="567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C58C" w14:textId="77777777" w:rsidR="00B155F3" w:rsidRDefault="00B155F3" w:rsidP="009F2BB0">
      <w:pPr>
        <w:spacing w:after="0" w:line="240" w:lineRule="auto"/>
      </w:pPr>
      <w:r>
        <w:separator/>
      </w:r>
    </w:p>
  </w:endnote>
  <w:endnote w:type="continuationSeparator" w:id="0">
    <w:p w14:paraId="602AD2FF" w14:textId="77777777" w:rsidR="00B155F3" w:rsidRDefault="00B155F3" w:rsidP="009F2BB0">
      <w:pPr>
        <w:spacing w:after="0" w:line="240" w:lineRule="auto"/>
      </w:pPr>
      <w:r>
        <w:continuationSeparator/>
      </w:r>
    </w:p>
  </w:endnote>
  <w:endnote w:type="continuationNotice" w:id="1">
    <w:p w14:paraId="62EA8FFC" w14:textId="77777777" w:rsidR="00B155F3" w:rsidRDefault="00B15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3EBA" w14:textId="77777777" w:rsidR="009F2BB0" w:rsidRPr="00521A0F" w:rsidRDefault="009F2BB0" w:rsidP="009F2BB0">
    <w:pPr>
      <w:pStyle w:val="Voettekst"/>
      <w:jc w:val="center"/>
      <w:rPr>
        <w:rFonts w:ascii="Barlow" w:hAnsi="Barlow"/>
        <w:b/>
        <w:bCs/>
        <w:sz w:val="16"/>
        <w:szCs w:val="16"/>
      </w:rPr>
    </w:pPr>
    <w:r w:rsidRPr="00521A0F">
      <w:rPr>
        <w:rFonts w:ascii="Barlow" w:hAnsi="Barlow"/>
        <w:b/>
        <w:bCs/>
        <w:sz w:val="16"/>
        <w:szCs w:val="16"/>
      </w:rPr>
      <w:t>Dit programma is onder voorbehoud. Bijkomende activiteiten en/of wijzigingen worden aangekondig</w:t>
    </w:r>
    <w:r w:rsidR="00521A0F" w:rsidRPr="00521A0F">
      <w:rPr>
        <w:rFonts w:ascii="Barlow" w:hAnsi="Barlow"/>
        <w:b/>
        <w:bCs/>
        <w:sz w:val="16"/>
        <w:szCs w:val="16"/>
      </w:rPr>
      <w:t>d via onze maandelijkse nieuwsbrief.</w:t>
    </w:r>
  </w:p>
  <w:p w14:paraId="4A140DF5" w14:textId="09CCC6BB" w:rsidR="00521A0F" w:rsidRPr="00521A0F" w:rsidRDefault="00521A0F" w:rsidP="009F2BB0">
    <w:pPr>
      <w:pStyle w:val="Voettekst"/>
      <w:jc w:val="center"/>
      <w:rPr>
        <w:rFonts w:ascii="Barlow" w:hAnsi="Barlow"/>
        <w:b/>
        <w:bCs/>
        <w:sz w:val="16"/>
        <w:szCs w:val="16"/>
      </w:rPr>
    </w:pPr>
    <w:r w:rsidRPr="00521A0F">
      <w:rPr>
        <w:rFonts w:ascii="Barlow" w:hAnsi="Barlow"/>
        <w:b/>
        <w:bCs/>
        <w:sz w:val="16"/>
        <w:szCs w:val="16"/>
      </w:rPr>
      <w:t>Raad</w:t>
    </w:r>
    <w:r w:rsidR="00B470E3">
      <w:rPr>
        <w:rFonts w:ascii="Barlow" w:hAnsi="Barlow"/>
        <w:b/>
        <w:bCs/>
        <w:sz w:val="16"/>
        <w:szCs w:val="16"/>
      </w:rPr>
      <w:t xml:space="preserve">pleeg </w:t>
    </w:r>
    <w:r w:rsidRPr="00521A0F">
      <w:rPr>
        <w:rFonts w:ascii="Barlow" w:hAnsi="Barlow"/>
        <w:b/>
        <w:bCs/>
        <w:sz w:val="16"/>
        <w:szCs w:val="16"/>
      </w:rPr>
      <w:t>onze website voor de meest recente e</w:t>
    </w:r>
    <w:r w:rsidR="00755390">
      <w:rPr>
        <w:rFonts w:ascii="Barlow" w:hAnsi="Barlow"/>
        <w:b/>
        <w:bCs/>
        <w:sz w:val="16"/>
        <w:szCs w:val="16"/>
      </w:rPr>
      <w:t>n</w:t>
    </w:r>
    <w:r w:rsidRPr="00521A0F">
      <w:rPr>
        <w:rFonts w:ascii="Barlow" w:hAnsi="Barlow"/>
        <w:b/>
        <w:bCs/>
        <w:sz w:val="16"/>
        <w:szCs w:val="16"/>
      </w:rPr>
      <w:t xml:space="preserve"> volledige informatie over onze activiteiten</w:t>
    </w:r>
    <w:r w:rsidR="00F77905">
      <w:rPr>
        <w:rFonts w:ascii="Barlow" w:hAnsi="Barlow"/>
        <w:b/>
        <w:b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16BD" w14:textId="77777777" w:rsidR="00B155F3" w:rsidRDefault="00B155F3" w:rsidP="009F2BB0">
      <w:pPr>
        <w:spacing w:after="0" w:line="240" w:lineRule="auto"/>
      </w:pPr>
      <w:r>
        <w:separator/>
      </w:r>
    </w:p>
  </w:footnote>
  <w:footnote w:type="continuationSeparator" w:id="0">
    <w:p w14:paraId="675D878C" w14:textId="77777777" w:rsidR="00B155F3" w:rsidRDefault="00B155F3" w:rsidP="009F2BB0">
      <w:pPr>
        <w:spacing w:after="0" w:line="240" w:lineRule="auto"/>
      </w:pPr>
      <w:r>
        <w:continuationSeparator/>
      </w:r>
    </w:p>
  </w:footnote>
  <w:footnote w:type="continuationNotice" w:id="1">
    <w:p w14:paraId="6A348580" w14:textId="77777777" w:rsidR="00B155F3" w:rsidRDefault="00B155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1"/>
    <w:rsid w:val="000030FA"/>
    <w:rsid w:val="00004156"/>
    <w:rsid w:val="00021850"/>
    <w:rsid w:val="0005319A"/>
    <w:rsid w:val="000541FE"/>
    <w:rsid w:val="00065598"/>
    <w:rsid w:val="00066328"/>
    <w:rsid w:val="00074850"/>
    <w:rsid w:val="00090B9C"/>
    <w:rsid w:val="000913AD"/>
    <w:rsid w:val="000923A6"/>
    <w:rsid w:val="000B1DC9"/>
    <w:rsid w:val="000B24DE"/>
    <w:rsid w:val="000D72D2"/>
    <w:rsid w:val="000E416F"/>
    <w:rsid w:val="001003AA"/>
    <w:rsid w:val="00102259"/>
    <w:rsid w:val="001039E2"/>
    <w:rsid w:val="0010794F"/>
    <w:rsid w:val="0013136E"/>
    <w:rsid w:val="00144212"/>
    <w:rsid w:val="00145419"/>
    <w:rsid w:val="00173DFE"/>
    <w:rsid w:val="00183A8D"/>
    <w:rsid w:val="001B38CD"/>
    <w:rsid w:val="001C2D52"/>
    <w:rsid w:val="001C437C"/>
    <w:rsid w:val="001E2164"/>
    <w:rsid w:val="001E7FB7"/>
    <w:rsid w:val="001F44C6"/>
    <w:rsid w:val="00221C8E"/>
    <w:rsid w:val="00230BAB"/>
    <w:rsid w:val="0023397A"/>
    <w:rsid w:val="00250EC4"/>
    <w:rsid w:val="00253DDA"/>
    <w:rsid w:val="002561DA"/>
    <w:rsid w:val="002614C3"/>
    <w:rsid w:val="0027317B"/>
    <w:rsid w:val="0028004E"/>
    <w:rsid w:val="00287485"/>
    <w:rsid w:val="002B14FB"/>
    <w:rsid w:val="002C1C23"/>
    <w:rsid w:val="002C239A"/>
    <w:rsid w:val="002D0ADF"/>
    <w:rsid w:val="002E02AC"/>
    <w:rsid w:val="002E66E9"/>
    <w:rsid w:val="002F6A06"/>
    <w:rsid w:val="003031CA"/>
    <w:rsid w:val="00307686"/>
    <w:rsid w:val="00317666"/>
    <w:rsid w:val="00323791"/>
    <w:rsid w:val="003315ED"/>
    <w:rsid w:val="00336EFD"/>
    <w:rsid w:val="00344665"/>
    <w:rsid w:val="00353317"/>
    <w:rsid w:val="0035437B"/>
    <w:rsid w:val="003615E1"/>
    <w:rsid w:val="00377836"/>
    <w:rsid w:val="00384592"/>
    <w:rsid w:val="003945FF"/>
    <w:rsid w:val="003A2524"/>
    <w:rsid w:val="003A624D"/>
    <w:rsid w:val="003C7627"/>
    <w:rsid w:val="003D09A3"/>
    <w:rsid w:val="003D3D6B"/>
    <w:rsid w:val="003E5756"/>
    <w:rsid w:val="0041410E"/>
    <w:rsid w:val="00423EB7"/>
    <w:rsid w:val="00437D03"/>
    <w:rsid w:val="004514D5"/>
    <w:rsid w:val="00454B19"/>
    <w:rsid w:val="00463C17"/>
    <w:rsid w:val="00477F77"/>
    <w:rsid w:val="00487E3B"/>
    <w:rsid w:val="004B7E61"/>
    <w:rsid w:val="004C0892"/>
    <w:rsid w:val="004C17E4"/>
    <w:rsid w:val="004C2CAF"/>
    <w:rsid w:val="004C7F29"/>
    <w:rsid w:val="004D3478"/>
    <w:rsid w:val="004F0D1D"/>
    <w:rsid w:val="004F36C9"/>
    <w:rsid w:val="00503DAF"/>
    <w:rsid w:val="00521A0F"/>
    <w:rsid w:val="00537C30"/>
    <w:rsid w:val="005400B1"/>
    <w:rsid w:val="005559C4"/>
    <w:rsid w:val="00583B24"/>
    <w:rsid w:val="005912E8"/>
    <w:rsid w:val="005A3511"/>
    <w:rsid w:val="005F56CC"/>
    <w:rsid w:val="006240BE"/>
    <w:rsid w:val="006332D2"/>
    <w:rsid w:val="00637D7F"/>
    <w:rsid w:val="00650168"/>
    <w:rsid w:val="00650362"/>
    <w:rsid w:val="006646D7"/>
    <w:rsid w:val="0067495A"/>
    <w:rsid w:val="00674DAF"/>
    <w:rsid w:val="00677A43"/>
    <w:rsid w:val="0068657B"/>
    <w:rsid w:val="0069251D"/>
    <w:rsid w:val="006962AF"/>
    <w:rsid w:val="006B5699"/>
    <w:rsid w:val="006C28BA"/>
    <w:rsid w:val="006D7B1B"/>
    <w:rsid w:val="00705075"/>
    <w:rsid w:val="00721F9D"/>
    <w:rsid w:val="00724C43"/>
    <w:rsid w:val="007528C7"/>
    <w:rsid w:val="00753822"/>
    <w:rsid w:val="00755062"/>
    <w:rsid w:val="00755390"/>
    <w:rsid w:val="007636FD"/>
    <w:rsid w:val="007702B8"/>
    <w:rsid w:val="007713F5"/>
    <w:rsid w:val="00784AA3"/>
    <w:rsid w:val="00792AFF"/>
    <w:rsid w:val="007B41E5"/>
    <w:rsid w:val="007D1E11"/>
    <w:rsid w:val="007E0B3D"/>
    <w:rsid w:val="00816D3A"/>
    <w:rsid w:val="00827C82"/>
    <w:rsid w:val="008336C3"/>
    <w:rsid w:val="008369F4"/>
    <w:rsid w:val="0086359D"/>
    <w:rsid w:val="00871B77"/>
    <w:rsid w:val="008A177F"/>
    <w:rsid w:val="008A4763"/>
    <w:rsid w:val="008B6415"/>
    <w:rsid w:val="008C3C8F"/>
    <w:rsid w:val="008E1F85"/>
    <w:rsid w:val="008E7C59"/>
    <w:rsid w:val="009216A0"/>
    <w:rsid w:val="009352DA"/>
    <w:rsid w:val="00942E26"/>
    <w:rsid w:val="00951D56"/>
    <w:rsid w:val="00960611"/>
    <w:rsid w:val="0096065D"/>
    <w:rsid w:val="00963D76"/>
    <w:rsid w:val="00971B95"/>
    <w:rsid w:val="00977572"/>
    <w:rsid w:val="0098280D"/>
    <w:rsid w:val="0098566E"/>
    <w:rsid w:val="009A21F1"/>
    <w:rsid w:val="009B0003"/>
    <w:rsid w:val="009B073A"/>
    <w:rsid w:val="009C4CB8"/>
    <w:rsid w:val="009D16E3"/>
    <w:rsid w:val="009D7091"/>
    <w:rsid w:val="009E2029"/>
    <w:rsid w:val="009E4710"/>
    <w:rsid w:val="009F2BB0"/>
    <w:rsid w:val="00A37E6C"/>
    <w:rsid w:val="00A445A2"/>
    <w:rsid w:val="00A44B2D"/>
    <w:rsid w:val="00A60DE0"/>
    <w:rsid w:val="00A61531"/>
    <w:rsid w:val="00A93391"/>
    <w:rsid w:val="00AC6D38"/>
    <w:rsid w:val="00AD1C1C"/>
    <w:rsid w:val="00B01834"/>
    <w:rsid w:val="00B06933"/>
    <w:rsid w:val="00B155F3"/>
    <w:rsid w:val="00B32374"/>
    <w:rsid w:val="00B470E3"/>
    <w:rsid w:val="00B55EF4"/>
    <w:rsid w:val="00B66FD1"/>
    <w:rsid w:val="00B85408"/>
    <w:rsid w:val="00B8612C"/>
    <w:rsid w:val="00B87D46"/>
    <w:rsid w:val="00B906A0"/>
    <w:rsid w:val="00BB209C"/>
    <w:rsid w:val="00BC5396"/>
    <w:rsid w:val="00BD5772"/>
    <w:rsid w:val="00BD6098"/>
    <w:rsid w:val="00BE62F1"/>
    <w:rsid w:val="00BE66D4"/>
    <w:rsid w:val="00BF4B1E"/>
    <w:rsid w:val="00C0570C"/>
    <w:rsid w:val="00C069D1"/>
    <w:rsid w:val="00C14BC9"/>
    <w:rsid w:val="00C16583"/>
    <w:rsid w:val="00C43BA4"/>
    <w:rsid w:val="00C55490"/>
    <w:rsid w:val="00C62237"/>
    <w:rsid w:val="00C63092"/>
    <w:rsid w:val="00C668D9"/>
    <w:rsid w:val="00C74CE8"/>
    <w:rsid w:val="00C76F5C"/>
    <w:rsid w:val="00C84603"/>
    <w:rsid w:val="00C86397"/>
    <w:rsid w:val="00C87D1C"/>
    <w:rsid w:val="00C945B0"/>
    <w:rsid w:val="00C945BB"/>
    <w:rsid w:val="00CB3543"/>
    <w:rsid w:val="00CD2F4E"/>
    <w:rsid w:val="00CE7158"/>
    <w:rsid w:val="00CF5614"/>
    <w:rsid w:val="00D07834"/>
    <w:rsid w:val="00D10C9E"/>
    <w:rsid w:val="00D10E6E"/>
    <w:rsid w:val="00D21E61"/>
    <w:rsid w:val="00D324C1"/>
    <w:rsid w:val="00D330F1"/>
    <w:rsid w:val="00D3334C"/>
    <w:rsid w:val="00D3743C"/>
    <w:rsid w:val="00D620DC"/>
    <w:rsid w:val="00D80198"/>
    <w:rsid w:val="00D80A35"/>
    <w:rsid w:val="00D9405C"/>
    <w:rsid w:val="00D96FD2"/>
    <w:rsid w:val="00DB07AA"/>
    <w:rsid w:val="00DB0B27"/>
    <w:rsid w:val="00DB1313"/>
    <w:rsid w:val="00E32235"/>
    <w:rsid w:val="00E50FD5"/>
    <w:rsid w:val="00E70D12"/>
    <w:rsid w:val="00E81D75"/>
    <w:rsid w:val="00E83364"/>
    <w:rsid w:val="00EA382C"/>
    <w:rsid w:val="00EB2E7B"/>
    <w:rsid w:val="00EB37F9"/>
    <w:rsid w:val="00EB46BA"/>
    <w:rsid w:val="00EC6E92"/>
    <w:rsid w:val="00EE47E4"/>
    <w:rsid w:val="00EE618C"/>
    <w:rsid w:val="00EF2EE7"/>
    <w:rsid w:val="00F01556"/>
    <w:rsid w:val="00F30BC8"/>
    <w:rsid w:val="00F46207"/>
    <w:rsid w:val="00F53088"/>
    <w:rsid w:val="00F603CD"/>
    <w:rsid w:val="00F6163B"/>
    <w:rsid w:val="00F769AB"/>
    <w:rsid w:val="00F77905"/>
    <w:rsid w:val="00F86B82"/>
    <w:rsid w:val="00F94DFC"/>
    <w:rsid w:val="00F958D2"/>
    <w:rsid w:val="00FA238E"/>
    <w:rsid w:val="00FA653D"/>
    <w:rsid w:val="00FC6310"/>
    <w:rsid w:val="00FD2F25"/>
    <w:rsid w:val="00FE7614"/>
    <w:rsid w:val="0E0B8086"/>
    <w:rsid w:val="128EAE11"/>
    <w:rsid w:val="14E5C60F"/>
    <w:rsid w:val="246E2D82"/>
    <w:rsid w:val="4F30CDE5"/>
    <w:rsid w:val="58B81407"/>
    <w:rsid w:val="5B16CEBC"/>
    <w:rsid w:val="5CAF71D0"/>
    <w:rsid w:val="621CBD5F"/>
    <w:rsid w:val="68D1B2C2"/>
    <w:rsid w:val="6A24C76F"/>
    <w:rsid w:val="740F71B4"/>
    <w:rsid w:val="779B536A"/>
    <w:rsid w:val="7E70B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D37"/>
  <w15:chartTrackingRefBased/>
  <w15:docId w15:val="{E91FC580-5660-4B64-8520-F5EDA05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46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0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03C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2BB0"/>
  </w:style>
  <w:style w:type="paragraph" w:styleId="Voettekst">
    <w:name w:val="footer"/>
    <w:basedOn w:val="Standaard"/>
    <w:link w:val="Voet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2BB0"/>
  </w:style>
  <w:style w:type="character" w:styleId="Zwaar">
    <w:name w:val="Strong"/>
    <w:basedOn w:val="Standaardalinea-lettertype"/>
    <w:uiPriority w:val="22"/>
    <w:qFormat/>
    <w:rsid w:val="005912E8"/>
    <w:rPr>
      <w:b/>
      <w:bCs/>
    </w:rPr>
  </w:style>
  <w:style w:type="paragraph" w:customStyle="1" w:styleId="cvgsua">
    <w:name w:val="cvgsua"/>
    <w:basedOn w:val="Standaard"/>
    <w:rsid w:val="00B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BE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wnloads\Ontwerp%20jaarprogramma_Riemst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67A89CE606F4C843AB82925BFC63D" ma:contentTypeVersion="7" ma:contentTypeDescription="Een nieuw document maken." ma:contentTypeScope="" ma:versionID="cc19721886add23d628f21a4e86a1981">
  <xsd:schema xmlns:xsd="http://www.w3.org/2001/XMLSchema" xmlns:xs="http://www.w3.org/2001/XMLSchema" xmlns:p="http://schemas.microsoft.com/office/2006/metadata/properties" xmlns:ns2="64ecd8f9-3f60-4798-ab01-713d8468629a" xmlns:ns3="009cbec4-b4f0-40e1-9d1f-5ef759fd4d3d" targetNamespace="http://schemas.microsoft.com/office/2006/metadata/properties" ma:root="true" ma:fieldsID="f5370e3f854c9ade288ae4b3358e6e05" ns2:_="" ns3:_="">
    <xsd:import namespace="64ecd8f9-3f60-4798-ab01-713d8468629a"/>
    <xsd:import namespace="009cbec4-b4f0-40e1-9d1f-5ef759fd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d8f9-3f60-4798-ab01-713d8468629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bec4-b4f0-40e1-9d1f-5ef759fd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b19b08-4052-48eb-a7ed-ed426864adea}" ma:internalName="TaxCatchAll" ma:showField="CatchAllData" ma:web="009cbec4-b4f0-40e1-9d1f-5ef759fd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cd8f9-3f60-4798-ab01-713d8468629a">
      <Terms xmlns="http://schemas.microsoft.com/office/infopath/2007/PartnerControls"/>
    </lcf76f155ced4ddcb4097134ff3c332f>
    <TaxCatchAll xmlns="009cbec4-b4f0-40e1-9d1f-5ef759fd4d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D760B-4984-4B53-AF88-AD8138102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F6E6C-86BD-4A5E-AC8A-A0DE4D9B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d8f9-3f60-4798-ab01-713d8468629a"/>
    <ds:schemaRef ds:uri="009cbec4-b4f0-40e1-9d1f-5ef759fd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C4D79-537F-4400-9315-906E01D7B523}">
  <ds:schemaRefs>
    <ds:schemaRef ds:uri="http://schemas.microsoft.com/office/2006/metadata/properties"/>
    <ds:schemaRef ds:uri="http://schemas.microsoft.com/office/infopath/2007/PartnerControls"/>
    <ds:schemaRef ds:uri="64ecd8f9-3f60-4798-ab01-713d8468629a"/>
    <ds:schemaRef ds:uri="009cbec4-b4f0-40e1-9d1f-5ef759fd4d3d"/>
  </ds:schemaRefs>
</ds:datastoreItem>
</file>

<file path=customXml/itemProps4.xml><?xml version="1.0" encoding="utf-8"?>
<ds:datastoreItem xmlns:ds="http://schemas.openxmlformats.org/officeDocument/2006/customXml" ds:itemID="{A60F7404-A26F-4026-8ACD-49FE78E25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Ontwerp jaarprogramma_Riemst(1)</Template>
  <TotalTime>256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Links>
    <vt:vector size="66" baseType="variant">
      <vt:variant>
        <vt:i4>3801169</vt:i4>
      </vt:variant>
      <vt:variant>
        <vt:i4>24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21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18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15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12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9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6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mailto:lorem.ipsum@neosclub.be</vt:lpwstr>
      </vt:variant>
      <vt:variant>
        <vt:lpwstr/>
      </vt:variant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http://www.neosvzw.be/clubnaam</vt:lpwstr>
      </vt:variant>
      <vt:variant>
        <vt:lpwstr/>
      </vt:variant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mailto:secretaris@neosclub.be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Mariette Conings</cp:lastModifiedBy>
  <cp:revision>58</cp:revision>
  <cp:lastPrinted>2025-07-06T08:44:00Z</cp:lastPrinted>
  <dcterms:created xsi:type="dcterms:W3CDTF">2025-07-06T07:22:00Z</dcterms:created>
  <dcterms:modified xsi:type="dcterms:W3CDTF">2025-07-14T17:44:00Z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0x0101005AE67A89CE606F4C843AB82925BFC63D</vt:lpwstr>
  </property>
  <property fmtid="{D5CDD505-2E9C-101B-9397-08002B2CF9AE}" pid="3" name="MediaServiceImageTags">
    <vt:lpwstr/>
  </property>
</Properties>
</file>