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1D97" w14:textId="744147CB" w:rsidR="00CA3559" w:rsidRDefault="009971F1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34BCFF" wp14:editId="076C3980">
                <wp:simplePos x="0" y="0"/>
                <wp:positionH relativeFrom="column">
                  <wp:posOffset>7917180</wp:posOffset>
                </wp:positionH>
                <wp:positionV relativeFrom="paragraph">
                  <wp:posOffset>1699895</wp:posOffset>
                </wp:positionV>
                <wp:extent cx="1905000" cy="647700"/>
                <wp:effectExtent l="0" t="0" r="0" b="0"/>
                <wp:wrapNone/>
                <wp:docPr id="1731068747" name="Jaar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CF64" w14:textId="3C326082" w:rsidR="00C0570C" w:rsidRPr="00F45810" w:rsidRDefault="00C0570C" w:rsidP="00F769AB">
                            <w:pPr>
                              <w:spacing w:after="0"/>
                              <w:jc w:val="right"/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</w:pPr>
                            <w:r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202</w:t>
                            </w:r>
                            <w:r w:rsidR="00212EB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6</w:t>
                            </w:r>
                            <w:r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-202</w:t>
                            </w:r>
                            <w:r w:rsidR="00212EB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34BCFF" id="_x0000_t202" coordsize="21600,21600" o:spt="202" path="m,l,21600r21600,l21600,xe">
                <v:stroke joinstyle="miter"/>
                <v:path gradientshapeok="t" o:connecttype="rect"/>
              </v:shapetype>
              <v:shape id="Jaartal" o:spid="_x0000_s1026" type="#_x0000_t202" style="position:absolute;margin-left:623.4pt;margin-top:133.85pt;width:150pt;height:51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" filled="f" stroked="f" strokeweight=".5pt">
                <v:textbox>
                  <w:txbxContent>
                    <w:p w14:paraId="6619CF64" w14:textId="3C326082" w:rsidR="00C0570C" w:rsidRPr="00F45810" w:rsidRDefault="00C0570C" w:rsidP="00F769AB">
                      <w:pPr>
                        <w:spacing w:after="0"/>
                        <w:jc w:val="right"/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</w:pPr>
                      <w:r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202</w:t>
                      </w:r>
                      <w:r w:rsidR="00212EB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6</w:t>
                      </w:r>
                      <w:r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-202</w:t>
                      </w:r>
                      <w:r w:rsidR="00212EB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784394">
        <w:rPr>
          <w:rFonts w:ascii="Barlow ExtraBold" w:hAnsi="Barlow ExtraBold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B8ED7AB" wp14:editId="69ED28E1">
                <wp:simplePos x="0" y="0"/>
                <wp:positionH relativeFrom="column">
                  <wp:posOffset>8069580</wp:posOffset>
                </wp:positionH>
                <wp:positionV relativeFrom="paragraph">
                  <wp:posOffset>711200</wp:posOffset>
                </wp:positionV>
                <wp:extent cx="1752600" cy="1404620"/>
                <wp:effectExtent l="0" t="0" r="0" b="1905"/>
                <wp:wrapSquare wrapText="bothSides"/>
                <wp:docPr id="391759109" name="Clubnaa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8C478" w14:textId="77777777" w:rsidR="00DF3C88" w:rsidRDefault="00784394" w:rsidP="00B205CB">
                            <w:pPr>
                              <w:spacing w:after="0"/>
                              <w:jc w:val="right"/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</w:pPr>
                            <w:r w:rsidRPr="00B205CB"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N</w:t>
                            </w:r>
                            <w:r w:rsidR="00B205CB" w:rsidRPr="00B205CB"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eos</w:t>
                            </w:r>
                          </w:p>
                          <w:p w14:paraId="563BBDC8" w14:textId="593FB3B5" w:rsidR="00784394" w:rsidRPr="00B205CB" w:rsidRDefault="00005738" w:rsidP="00B205CB">
                            <w:pPr>
                              <w:spacing w:after="0"/>
                              <w:jc w:val="right"/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Kortrijk</w:t>
                            </w:r>
                          </w:p>
                          <w:p w14:paraId="6A6CCCA4" w14:textId="4EA6B2C0" w:rsidR="00B205CB" w:rsidRPr="00B205CB" w:rsidRDefault="00B205CB" w:rsidP="00346381">
                            <w:pPr>
                              <w:spacing w:after="0"/>
                              <w:jc w:val="right"/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</w:pPr>
                            <w:r w:rsidRPr="00B205CB"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presenteert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ED7AB" id="Clubnaam" o:spid="_x0000_s1027" type="#_x0000_t202" style="position:absolute;margin-left:635.4pt;margin-top:56pt;width:138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" filled="f" stroked="f">
                <v:textbox style="mso-fit-shape-to-text:t">
                  <w:txbxContent>
                    <w:p w14:paraId="3A08C478" w14:textId="77777777" w:rsidR="00DF3C88" w:rsidRDefault="00784394" w:rsidP="00B205CB">
                      <w:pPr>
                        <w:spacing w:after="0"/>
                        <w:jc w:val="right"/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</w:pPr>
                      <w:proofErr w:type="spellStart"/>
                      <w:r w:rsidRPr="00B205CB"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N</w:t>
                      </w:r>
                      <w:r w:rsidR="00B205CB" w:rsidRPr="00B205CB"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eos</w:t>
                      </w:r>
                      <w:proofErr w:type="spellEnd"/>
                    </w:p>
                    <w:p w14:paraId="563BBDC8" w14:textId="593FB3B5" w:rsidR="00784394" w:rsidRPr="00B205CB" w:rsidRDefault="00005738" w:rsidP="00B205CB">
                      <w:pPr>
                        <w:spacing w:after="0"/>
                        <w:jc w:val="right"/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</w:pPr>
                      <w:r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Kortrijk</w:t>
                      </w:r>
                    </w:p>
                    <w:p w14:paraId="6A6CCCA4" w14:textId="4EA6B2C0" w:rsidR="00B205CB" w:rsidRPr="00B205CB" w:rsidRDefault="00B205CB" w:rsidP="00346381">
                      <w:pPr>
                        <w:spacing w:after="0"/>
                        <w:jc w:val="right"/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</w:pPr>
                      <w:r w:rsidRPr="00B205CB"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presenteert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6191" w:rsidRPr="004136A8">
        <w:rPr>
          <w:rFonts w:ascii="Barlow" w:hAnsi="Barlow"/>
          <w:noProof/>
          <w:sz w:val="18"/>
          <w:szCs w:val="18"/>
        </w:rPr>
        <w:drawing>
          <wp:anchor distT="0" distB="0" distL="114300" distR="114300" simplePos="0" relativeHeight="251658244" behindDoc="1" locked="0" layoutInCell="1" allowOverlap="1" wp14:anchorId="5A6F00DC" wp14:editId="7A9F09C8">
            <wp:simplePos x="0" y="0"/>
            <wp:positionH relativeFrom="column">
              <wp:posOffset>-288290</wp:posOffset>
            </wp:positionH>
            <wp:positionV relativeFrom="page">
              <wp:posOffset>9525</wp:posOffset>
            </wp:positionV>
            <wp:extent cx="10677600" cy="7567200"/>
            <wp:effectExtent l="0" t="0" r="0" b="0"/>
            <wp:wrapNone/>
            <wp:docPr id="2011694225" name="Achtergrond sjabloon" descr="Afbeelding met tekst, schermopname, grafische vormgeving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94225" name="Achtergrond sjabloon" descr="Afbeelding met tekst, schermopname, grafische vormgeving, Graphics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600" cy="75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57D" w:rsidRPr="00F769AB">
        <w:rPr>
          <w:rFonts w:ascii="Barlow" w:hAnsi="Barlow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5F7FDF3" wp14:editId="2A8B15E7">
                <wp:simplePos x="0" y="0"/>
                <wp:positionH relativeFrom="margin">
                  <wp:posOffset>3735705</wp:posOffset>
                </wp:positionH>
                <wp:positionV relativeFrom="topMargin">
                  <wp:posOffset>1768475</wp:posOffset>
                </wp:positionV>
                <wp:extent cx="2667000" cy="1482725"/>
                <wp:effectExtent l="0" t="0" r="0" b="3810"/>
                <wp:wrapSquare wrapText="bothSides"/>
                <wp:docPr id="1384517046" name="Tekstvak club adr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8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5133B" w14:textId="2415A713" w:rsidR="00C0570C" w:rsidRPr="00361285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 xml:space="preserve">Neos </w:t>
                            </w:r>
                            <w:r w:rsidR="00766926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>Kortrijk</w:t>
                            </w:r>
                          </w:p>
                          <w:p w14:paraId="2FBFAEAD" w14:textId="3092D16C" w:rsidR="00C0570C" w:rsidRPr="00712F0E" w:rsidRDefault="001434D0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8500 Kortrijk</w:t>
                            </w:r>
                          </w:p>
                          <w:p w14:paraId="679D0095" w14:textId="77777777" w:rsidR="00C0570C" w:rsidRPr="00712F0E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1F9EC94B" w14:textId="7440163C" w:rsidR="002A62E3" w:rsidRDefault="00C62B7D" w:rsidP="00F603CD">
                            <w:pPr>
                              <w:spacing w:after="0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LIdgeld 2027 : 42 euro per persoon</w:t>
                            </w:r>
                          </w:p>
                          <w:p w14:paraId="31F4EFB9" w14:textId="7B727E1C" w:rsidR="00C62B7D" w:rsidRDefault="00C62B7D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  <w:lang w:val="de-DE"/>
                              </w:rPr>
                              <w:t>Over te schrijven o</w:t>
                            </w:r>
                            <w:r w:rsidR="00961D40">
                              <w:rPr>
                                <w:rFonts w:ascii="Barlow" w:hAnsi="Barlow"/>
                                <w:sz w:val="18"/>
                                <w:szCs w:val="18"/>
                                <w:lang w:val="de-DE"/>
                              </w:rPr>
                              <w:t>p rekening</w:t>
                            </w:r>
                          </w:p>
                          <w:p w14:paraId="71B1A3A4" w14:textId="7374A469" w:rsidR="00961D40" w:rsidRDefault="00961D40" w:rsidP="00F603CD">
                            <w:pPr>
                              <w:spacing w:after="0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BE53 2850 2632 8253 Neos Kortrijk</w:t>
                            </w:r>
                          </w:p>
                          <w:p w14:paraId="5A6D0058" w14:textId="77777777" w:rsidR="00DA4093" w:rsidRDefault="00DA4093" w:rsidP="00F603CD">
                            <w:pPr>
                              <w:spacing w:after="0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4A5832B0" w14:textId="2A2A6E98" w:rsidR="00DA4093" w:rsidRDefault="00DA4093" w:rsidP="00F603CD">
                            <w:pPr>
                              <w:spacing w:after="0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Belangrijk:</w:t>
                            </w:r>
                          </w:p>
                          <w:p w14:paraId="4189AAD4" w14:textId="12B566C8" w:rsidR="00DA4093" w:rsidRPr="00961D40" w:rsidRDefault="00DA4093" w:rsidP="00F603CD">
                            <w:pPr>
                              <w:spacing w:after="0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Wie vanaf 1 september </w:t>
                            </w:r>
                            <w:r w:rsidR="00670A0D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20</w:t>
                            </w:r>
                            <w:r w:rsidR="00E039FF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26 lidgeld betaalt, is lid tot 31 december </w:t>
                            </w:r>
                            <w:r w:rsidR="00670A0D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2027</w:t>
                            </w:r>
                          </w:p>
                          <w:p w14:paraId="7442655F" w14:textId="0D362758" w:rsidR="00C0570C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00897291" w14:textId="22891AC6" w:rsidR="002B4765" w:rsidRDefault="002B4765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  <w:lang w:val="de-DE"/>
                              </w:rPr>
                              <w:t xml:space="preserve">Voor </w:t>
                            </w:r>
                            <w:r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alle bijkomende info </w:t>
                            </w:r>
                            <w:r w:rsidR="00960323">
                              <w:rPr>
                                <w:rFonts w:ascii="Barlow" w:hAnsi="Barlow"/>
                                <w:sz w:val="18"/>
                                <w:szCs w:val="18"/>
                                <w:lang w:val="de-DE"/>
                              </w:rPr>
                              <w:t>verwijzen we u graag naar:</w:t>
                            </w:r>
                          </w:p>
                          <w:p w14:paraId="01D3B90A" w14:textId="5A26A072" w:rsidR="00960323" w:rsidRDefault="00960323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  <w:lang w:val="de-DE"/>
                              </w:rPr>
                              <w:t>Het maandelijkse ledenkrantje</w:t>
                            </w:r>
                          </w:p>
                          <w:p w14:paraId="4ECE7C46" w14:textId="62A74F2B" w:rsidR="006834F3" w:rsidRPr="002B4765" w:rsidRDefault="006834F3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  <w:lang w:val="de-DE"/>
                              </w:rPr>
                              <w:t>Het driemaandelijkse NEOS magazine en</w:t>
                            </w:r>
                          </w:p>
                          <w:p w14:paraId="3237F595" w14:textId="50D58666" w:rsidR="00C0570C" w:rsidRPr="00712F0E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712F0E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Website:</w:t>
                            </w:r>
                            <w:r w:rsidR="00E24EED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https</w:t>
                            </w:r>
                            <w:r w:rsidR="004A7A3C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://</w:t>
                            </w:r>
                            <w:r w:rsidRPr="00712F0E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EB0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</w:rPr>
                              <w:t>www.</w:t>
                            </w:r>
                            <w:r w:rsidR="00712F0E" w:rsidRPr="00212EB0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</w:rPr>
                              <w:t>neosvzw</w:t>
                            </w:r>
                            <w:r w:rsidRPr="00212EB0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</w:rPr>
                              <w:t>.be/</w:t>
                            </w:r>
                            <w:r w:rsidR="004A7A3C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</w:rPr>
                              <w:t>kortrijk</w:t>
                            </w:r>
                          </w:p>
                          <w:p w14:paraId="452170F4" w14:textId="073F8940" w:rsidR="00B04372" w:rsidRPr="00712F0E" w:rsidRDefault="00B04372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7FDF3" id="Tekstvak club adres" o:spid="_x0000_s1028" type="#_x0000_t202" style="position:absolute;margin-left:294.15pt;margin-top:139.25pt;width:210pt;height:11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" filled="f" stroked="f">
                <v:textbox style="mso-fit-shape-to-text:t">
                  <w:txbxContent>
                    <w:p w14:paraId="7A05133B" w14:textId="2415A713" w:rsidR="00C0570C" w:rsidRPr="00361285" w:rsidRDefault="00C0570C" w:rsidP="00F603CD">
                      <w:pPr>
                        <w:spacing w:after="0"/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</w:pPr>
                      <w:proofErr w:type="spellStart"/>
                      <w:r w:rsidRPr="00F769AB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>Neos</w:t>
                      </w:r>
                      <w:proofErr w:type="spellEnd"/>
                      <w:r w:rsidRPr="00F769AB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 xml:space="preserve"> </w:t>
                      </w:r>
                      <w:r w:rsidR="00766926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>Kortrijk</w:t>
                      </w:r>
                    </w:p>
                    <w:p w14:paraId="2FBFAEAD" w14:textId="3092D16C" w:rsidR="00C0570C" w:rsidRPr="00712F0E" w:rsidRDefault="001434D0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>8500 Kortrijk</w:t>
                      </w:r>
                    </w:p>
                    <w:p w14:paraId="679D0095" w14:textId="77777777" w:rsidR="00C0570C" w:rsidRPr="00712F0E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1F9EC94B" w14:textId="7440163C" w:rsidR="002A62E3" w:rsidRDefault="00C62B7D" w:rsidP="00F603CD">
                      <w:pPr>
                        <w:spacing w:after="0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LIdgeld</w:t>
                      </w:r>
                      <w:proofErr w:type="spellEnd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 2027 : 42 </w:t>
                      </w:r>
                      <w:proofErr w:type="spellStart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euro</w:t>
                      </w:r>
                      <w:proofErr w:type="spellEnd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 per </w:t>
                      </w:r>
                      <w:proofErr w:type="spellStart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persoon</w:t>
                      </w:r>
                      <w:proofErr w:type="spellEnd"/>
                    </w:p>
                    <w:p w14:paraId="31F4EFB9" w14:textId="7B727E1C" w:rsidR="00C62B7D" w:rsidRDefault="00C62B7D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 xml:space="preserve">Over </w:t>
                      </w:r>
                      <w:proofErr w:type="spellStart"/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te</w:t>
                      </w:r>
                      <w:proofErr w:type="spellEnd"/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schrijven</w:t>
                      </w:r>
                      <w:proofErr w:type="spellEnd"/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o</w:t>
                      </w:r>
                      <w:r w:rsidR="00961D40"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p</w:t>
                      </w:r>
                      <w:proofErr w:type="spellEnd"/>
                      <w:r w:rsidR="00961D40"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="00961D40"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rekening</w:t>
                      </w:r>
                      <w:proofErr w:type="spellEnd"/>
                    </w:p>
                    <w:p w14:paraId="71B1A3A4" w14:textId="7374A469" w:rsidR="00961D40" w:rsidRDefault="00961D40" w:rsidP="00F603CD">
                      <w:pPr>
                        <w:spacing w:after="0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BE53 2850 2632 8253 Neos Kortrijk</w:t>
                      </w:r>
                    </w:p>
                    <w:p w14:paraId="5A6D0058" w14:textId="77777777" w:rsidR="00DA4093" w:rsidRDefault="00DA4093" w:rsidP="00F603CD">
                      <w:pPr>
                        <w:spacing w:after="0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</w:pPr>
                    </w:p>
                    <w:p w14:paraId="4A5832B0" w14:textId="2A2A6E98" w:rsidR="00DA4093" w:rsidRDefault="00DA4093" w:rsidP="00F603CD">
                      <w:pPr>
                        <w:spacing w:after="0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Belangrijk</w:t>
                      </w:r>
                      <w:proofErr w:type="spellEnd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:</w:t>
                      </w:r>
                    </w:p>
                    <w:p w14:paraId="4189AAD4" w14:textId="12B566C8" w:rsidR="00DA4093" w:rsidRPr="00961D40" w:rsidRDefault="00DA4093" w:rsidP="00F603CD">
                      <w:pPr>
                        <w:spacing w:after="0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Wie </w:t>
                      </w:r>
                      <w:proofErr w:type="spellStart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vanaf</w:t>
                      </w:r>
                      <w:proofErr w:type="spellEnd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 1 </w:t>
                      </w:r>
                      <w:proofErr w:type="spellStart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september</w:t>
                      </w:r>
                      <w:proofErr w:type="spellEnd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="00670A0D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 20</w:t>
                      </w:r>
                      <w:r w:rsidR="00E039FF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26 </w:t>
                      </w:r>
                      <w:proofErr w:type="spellStart"/>
                      <w:r w:rsidR="00E039FF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lidgeld</w:t>
                      </w:r>
                      <w:proofErr w:type="spellEnd"/>
                      <w:r w:rsidR="00E039FF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="00E039FF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betaalt</w:t>
                      </w:r>
                      <w:proofErr w:type="spellEnd"/>
                      <w:r w:rsidR="00E039FF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, </w:t>
                      </w:r>
                      <w:proofErr w:type="spellStart"/>
                      <w:r w:rsidR="00E039FF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is</w:t>
                      </w:r>
                      <w:proofErr w:type="spellEnd"/>
                      <w:r w:rsidR="00E039FF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="00E039FF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lid</w:t>
                      </w:r>
                      <w:proofErr w:type="spellEnd"/>
                      <w:r w:rsidR="00E039FF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 tot 31 </w:t>
                      </w:r>
                      <w:proofErr w:type="spellStart"/>
                      <w:r w:rsidR="00E039FF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december</w:t>
                      </w:r>
                      <w:proofErr w:type="spellEnd"/>
                      <w:r w:rsidR="00E039FF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="00670A0D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2027</w:t>
                      </w:r>
                    </w:p>
                    <w:p w14:paraId="7442655F" w14:textId="0D362758" w:rsidR="00C0570C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</w:pPr>
                    </w:p>
                    <w:p w14:paraId="00897291" w14:textId="22891AC6" w:rsidR="002B4765" w:rsidRDefault="002B4765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 xml:space="preserve">Voor </w:t>
                      </w:r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alle </w:t>
                      </w:r>
                      <w:proofErr w:type="spellStart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bijkomende</w:t>
                      </w:r>
                      <w:proofErr w:type="spellEnd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>info</w:t>
                      </w:r>
                      <w:proofErr w:type="spellEnd"/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="00960323"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verwijzen</w:t>
                      </w:r>
                      <w:proofErr w:type="spellEnd"/>
                      <w:r w:rsidR="00960323"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="00960323"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we</w:t>
                      </w:r>
                      <w:proofErr w:type="spellEnd"/>
                      <w:r w:rsidR="00960323"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 xml:space="preserve"> u </w:t>
                      </w:r>
                      <w:proofErr w:type="spellStart"/>
                      <w:r w:rsidR="00960323"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graag</w:t>
                      </w:r>
                      <w:proofErr w:type="spellEnd"/>
                      <w:r w:rsidR="00960323"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="00960323"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naar</w:t>
                      </w:r>
                      <w:proofErr w:type="spellEnd"/>
                      <w:r w:rsidR="00960323"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:</w:t>
                      </w:r>
                    </w:p>
                    <w:p w14:paraId="01D3B90A" w14:textId="5A26A072" w:rsidR="00960323" w:rsidRDefault="00960323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 xml:space="preserve">Het </w:t>
                      </w:r>
                      <w:proofErr w:type="spellStart"/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maandelijkse</w:t>
                      </w:r>
                      <w:proofErr w:type="spellEnd"/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ledenkrantje</w:t>
                      </w:r>
                      <w:proofErr w:type="spellEnd"/>
                    </w:p>
                    <w:p w14:paraId="4ECE7C46" w14:textId="62A74F2B" w:rsidR="006834F3" w:rsidRPr="002B4765" w:rsidRDefault="006834F3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 xml:space="preserve">Het </w:t>
                      </w:r>
                      <w:proofErr w:type="spellStart"/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driemaandelijkse</w:t>
                      </w:r>
                      <w:proofErr w:type="spellEnd"/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 xml:space="preserve"> NEOS </w:t>
                      </w:r>
                      <w:proofErr w:type="spellStart"/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>magazine</w:t>
                      </w:r>
                      <w:proofErr w:type="spellEnd"/>
                      <w:r>
                        <w:rPr>
                          <w:rFonts w:ascii="Barlow" w:hAnsi="Barlow"/>
                          <w:sz w:val="18"/>
                          <w:szCs w:val="18"/>
                          <w:lang w:val="de-DE"/>
                        </w:rPr>
                        <w:t xml:space="preserve"> en</w:t>
                      </w:r>
                    </w:p>
                    <w:p w14:paraId="3237F595" w14:textId="50D58666" w:rsidR="00C0570C" w:rsidRPr="00712F0E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712F0E">
                        <w:rPr>
                          <w:rFonts w:ascii="Barlow" w:hAnsi="Barlow"/>
                          <w:sz w:val="18"/>
                          <w:szCs w:val="18"/>
                        </w:rPr>
                        <w:t>Website:</w:t>
                      </w:r>
                      <w:r w:rsidR="00E24EED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https</w:t>
                      </w:r>
                      <w:r w:rsidR="004A7A3C">
                        <w:rPr>
                          <w:rFonts w:ascii="Barlow" w:hAnsi="Barlow"/>
                          <w:sz w:val="18"/>
                          <w:szCs w:val="18"/>
                        </w:rPr>
                        <w:t>://</w:t>
                      </w:r>
                      <w:r w:rsidRPr="00712F0E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</w:t>
                      </w:r>
                      <w:r w:rsidRPr="00212EB0">
                        <w:rPr>
                          <w:rFonts w:ascii="Barlow" w:hAnsi="Barlow"/>
                          <w:sz w:val="18"/>
                          <w:szCs w:val="18"/>
                          <w:u w:val="single"/>
                        </w:rPr>
                        <w:t>www.</w:t>
                      </w:r>
                      <w:r w:rsidR="00712F0E" w:rsidRPr="00212EB0">
                        <w:rPr>
                          <w:rFonts w:ascii="Barlow" w:hAnsi="Barlow"/>
                          <w:sz w:val="18"/>
                          <w:szCs w:val="18"/>
                          <w:u w:val="single"/>
                        </w:rPr>
                        <w:t>neosvzw</w:t>
                      </w:r>
                      <w:r w:rsidRPr="00212EB0">
                        <w:rPr>
                          <w:rFonts w:ascii="Barlow" w:hAnsi="Barlow"/>
                          <w:sz w:val="18"/>
                          <w:szCs w:val="18"/>
                          <w:u w:val="single"/>
                        </w:rPr>
                        <w:t>.be/</w:t>
                      </w:r>
                      <w:r w:rsidR="004A7A3C">
                        <w:rPr>
                          <w:rFonts w:ascii="Barlow" w:hAnsi="Barlow"/>
                          <w:sz w:val="18"/>
                          <w:szCs w:val="18"/>
                          <w:u w:val="single"/>
                        </w:rPr>
                        <w:t>kortrijk</w:t>
                      </w:r>
                    </w:p>
                    <w:p w14:paraId="452170F4" w14:textId="073F8940" w:rsidR="00B04372" w:rsidRPr="00712F0E" w:rsidRDefault="00B04372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222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06D0493" wp14:editId="04F4A4F0">
                <wp:simplePos x="0" y="0"/>
                <wp:positionH relativeFrom="column">
                  <wp:posOffset>-27305</wp:posOffset>
                </wp:positionH>
                <wp:positionV relativeFrom="paragraph">
                  <wp:posOffset>782955</wp:posOffset>
                </wp:positionV>
                <wp:extent cx="2789555" cy="4236720"/>
                <wp:effectExtent l="0" t="0" r="0" b="0"/>
                <wp:wrapSquare wrapText="bothSides"/>
                <wp:docPr id="1592121609" name="Tekstvak bestuu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555" cy="423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D15C5" w14:textId="2C90D948" w:rsidR="00C0570C" w:rsidRPr="00061A02" w:rsidRDefault="00C0570C" w:rsidP="00D620DC">
                            <w:pPr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</w:pPr>
                            <w:r w:rsidRPr="00061A02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 xml:space="preserve">Het bestuur van Neos </w:t>
                            </w:r>
                            <w:r w:rsidR="003C4B9C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>Kortrijk</w:t>
                            </w:r>
                            <w:r w:rsidRPr="00061A02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CF923B3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Voorzitter:</w:t>
                            </w:r>
                          </w:p>
                          <w:p w14:paraId="71D60F87" w14:textId="77777777" w:rsidR="00807CDA" w:rsidRDefault="00CC47B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Liesbeth Morlion</w:t>
                            </w:r>
                          </w:p>
                          <w:p w14:paraId="6CDB4AB0" w14:textId="06EE7F71" w:rsidR="00C0570C" w:rsidRPr="00F769AB" w:rsidRDefault="009749F5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056/198095                                     </w:t>
                            </w:r>
                            <w:r w:rsidR="00AE1897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7CD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47BC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0472</w:t>
                            </w:r>
                            <w:r w:rsidR="007F011D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CC47BC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47 </w:t>
                            </w:r>
                            <w:r w:rsidR="00265579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92 87</w:t>
                            </w:r>
                          </w:p>
                          <w:p w14:paraId="33CD38C6" w14:textId="315B03A3" w:rsidR="00C0570C" w:rsidRPr="00F769AB" w:rsidRDefault="003B57D6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F20B66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morlionliesbeth@hotmail.com</w:t>
                              </w:r>
                            </w:hyperlink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307E110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40521A8C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Secretaris:</w:t>
                            </w:r>
                          </w:p>
                          <w:p w14:paraId="01134160" w14:textId="63D9B274" w:rsidR="00C0570C" w:rsidRDefault="005C1DC8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Veroniek Van de </w:t>
                            </w:r>
                            <w:r w:rsidR="001F0FA2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Ginste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807CD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1F0FA2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0477/50 42 3</w:t>
                            </w:r>
                            <w:r w:rsidR="00AD4EE0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4996F49B" w14:textId="0BBDBBD1" w:rsidR="00AD4EE0" w:rsidRPr="00F769AB" w:rsidRDefault="003B57D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Pr="00F20B66">
                                <w:rPr>
                                  <w:rStyle w:val="Hyperlink"/>
                                  <w:rFonts w:ascii="Barlow" w:hAnsi="Barlow"/>
                                  <w:noProof/>
                                  <w:sz w:val="18"/>
                                  <w:szCs w:val="18"/>
                                </w:rPr>
                                <w:t>veroniekvdg@hotmail.com</w:t>
                              </w:r>
                            </w:hyperlink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BFA3C4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53B9D70F" w14:textId="77777777" w:rsidR="007D7156" w:rsidRDefault="00C0570C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Penningmeester:</w:t>
                            </w:r>
                          </w:p>
                          <w:p w14:paraId="16B1D2BF" w14:textId="78569A0C" w:rsidR="00C0570C" w:rsidRDefault="00285C89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Jean Bollen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</w:p>
                          <w:p w14:paraId="3EEEAE65" w14:textId="0F9AEFD7" w:rsidR="00C0570C" w:rsidRDefault="00750253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056/25 42 45</w:t>
                            </w:r>
                            <w:r w:rsidR="002B3D9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1961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D60067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0067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2B3D9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0499/76 35 62</w:t>
                            </w:r>
                          </w:p>
                          <w:p w14:paraId="6BDD87A0" w14:textId="189FE367" w:rsidR="002B3D9B" w:rsidRPr="00CF565F" w:rsidRDefault="003B57D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Pr="00F20B66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bollen.j@telenet.be</w:t>
                              </w:r>
                            </w:hyperlink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3CA9D0" w14:textId="7BE1F756" w:rsidR="00C0570C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0F22DDAD" w14:textId="76AC03F8" w:rsidR="00232F57" w:rsidRDefault="00232F57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Ledenadministratie</w:t>
                            </w:r>
                            <w:r w:rsidR="00432873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:</w:t>
                            </w:r>
                          </w:p>
                          <w:p w14:paraId="254B435E" w14:textId="5CBDF8FD" w:rsidR="00C0570C" w:rsidRPr="00F769AB" w:rsidRDefault="00CC468A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Rita Van de Velde</w:t>
                            </w:r>
                            <w:r w:rsidR="007653AF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="00DF1961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0497/72 77 68</w:t>
                            </w:r>
                          </w:p>
                          <w:p w14:paraId="53642678" w14:textId="1DC9E6DC" w:rsidR="00C0570C" w:rsidRPr="003B57D6" w:rsidRDefault="003B57D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Pr="00F20B66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herionta@skynet.be</w:t>
                              </w:r>
                            </w:hyperlink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424A1B6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C5C8DF8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Webbeheerder:</w:t>
                            </w:r>
                          </w:p>
                          <w:p w14:paraId="15BF4E8B" w14:textId="4E96D61C" w:rsidR="00C0570C" w:rsidRPr="00F769AB" w:rsidRDefault="00320C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Carlos Dedeurwaerder 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  <w:t>04</w:t>
                            </w:r>
                            <w:r w:rsidR="000F5F5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86/24 76 50</w:t>
                            </w:r>
                          </w:p>
                          <w:p w14:paraId="6734F01A" w14:textId="774C91E9" w:rsidR="00C0570C" w:rsidRPr="003B57D6" w:rsidRDefault="003B57D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Pr="003B57D6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carlos.dedeurwaerder@icloud.com</w:t>
                              </w:r>
                            </w:hyperlink>
                          </w:p>
                          <w:p w14:paraId="7B3D4EE1" w14:textId="77777777" w:rsidR="00F84328" w:rsidRDefault="00F84328" w:rsidP="00F769AB">
                            <w:pPr>
                              <w:spacing w:after="0" w:line="240" w:lineRule="auto"/>
                            </w:pPr>
                          </w:p>
                          <w:p w14:paraId="1DE71B5F" w14:textId="3D6D512F" w:rsidR="00F84328" w:rsidRPr="003B57D6" w:rsidRDefault="00F84328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57D6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Uitstappen</w:t>
                            </w:r>
                            <w:r w:rsidR="00D74C16" w:rsidRPr="003B57D6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CC07EA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musea</w:t>
                            </w:r>
                            <w:r w:rsidR="005D7449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en bedrijven</w:t>
                            </w:r>
                          </w:p>
                          <w:p w14:paraId="4D27868F" w14:textId="1D19DB35" w:rsidR="00D74C16" w:rsidRPr="005D7449" w:rsidRDefault="00D74C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5D7449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Christiane Degroote    </w:t>
                            </w:r>
                            <w:r w:rsidR="00AE1897" w:rsidRPr="005D7449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5D7449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 056/20 23 32</w:t>
                            </w:r>
                          </w:p>
                          <w:p w14:paraId="74EC0BD4" w14:textId="65498722" w:rsidR="00C0570C" w:rsidRPr="005D7449" w:rsidRDefault="003B57D6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Pr="005D7449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degroote.christiane@hotmail.com</w:t>
                              </w:r>
                            </w:hyperlink>
                            <w:r w:rsidRPr="005D7449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E8EC3EC" w14:textId="77777777" w:rsidR="00C0570C" w:rsidRPr="005D7449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69002666" w14:textId="3534F6AF" w:rsidR="0050729A" w:rsidRPr="004B649B" w:rsidRDefault="008635A9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4B9C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Workshops en </w:t>
                            </w:r>
                            <w:r w:rsidR="00496623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dag</w:t>
                            </w:r>
                            <w:r w:rsidRPr="003C4B9C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uitstappen</w:t>
                            </w:r>
                          </w:p>
                          <w:p w14:paraId="1C183710" w14:textId="31B78893" w:rsidR="008635A9" w:rsidRPr="00496623" w:rsidRDefault="008635A9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6623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>Martine Maes</w:t>
                            </w:r>
                            <w:r w:rsidR="00A7178D" w:rsidRPr="00496623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</w:t>
                            </w:r>
                            <w:r w:rsidR="00B831F8" w:rsidRPr="00496623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7178D" w:rsidRPr="00496623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>0486/33 01 58</w:t>
                            </w:r>
                          </w:p>
                          <w:p w14:paraId="732AD3D0" w14:textId="0B0F7E5F" w:rsidR="00A7178D" w:rsidRDefault="008F1643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7" w:history="1">
                              <w:r w:rsidRPr="00F20B66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  <w:lang w:val="en-US"/>
                                </w:rPr>
                                <w:t>martinemaeskortrijk@gmail.com</w:t>
                              </w:r>
                            </w:hyperlink>
                          </w:p>
                          <w:p w14:paraId="39157C67" w14:textId="77777777" w:rsidR="00367F9B" w:rsidRDefault="00367F9B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AAC6A6E" w14:textId="44C2D25E" w:rsidR="006A13EB" w:rsidRDefault="006A13EB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Petanque</w:t>
                            </w:r>
                          </w:p>
                          <w:p w14:paraId="74D800AC" w14:textId="68FF32B0" w:rsidR="006A13EB" w:rsidRPr="00496623" w:rsidRDefault="006D7B83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496623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Kaat Deschuymere                </w:t>
                            </w:r>
                            <w:r w:rsidR="00B831F8" w:rsidRPr="00496623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6623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0472/25 09 99</w:t>
                            </w:r>
                          </w:p>
                          <w:p w14:paraId="71CF5376" w14:textId="4A87F5EF" w:rsidR="00B831F8" w:rsidRPr="00496623" w:rsidRDefault="004521F1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Pr="00496623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kaat.deschuymere@icloud.com</w:t>
                              </w:r>
                            </w:hyperlink>
                          </w:p>
                          <w:p w14:paraId="1C56CE78" w14:textId="77777777" w:rsidR="00371C94" w:rsidRPr="00496623" w:rsidRDefault="00371C94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65FEEA9B" w14:textId="572E2D03" w:rsidR="00C0570C" w:rsidRPr="00F769AB" w:rsidRDefault="008F1643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Wandelingen</w:t>
                            </w:r>
                            <w:r w:rsidR="00C0570C"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F7B2D26" w14:textId="625C5390" w:rsidR="00C0570C" w:rsidRDefault="006513F5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Kaat Beyls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EB5027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1B74D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0477/49 62 58</w:t>
                            </w:r>
                          </w:p>
                          <w:p w14:paraId="337FF9C6" w14:textId="1BA29FFB" w:rsidR="00C0570C" w:rsidRPr="00F769AB" w:rsidRDefault="008F1643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Pr="00F20B66">
                                <w:rPr>
                                  <w:rStyle w:val="Hyperlink"/>
                                  <w:rFonts w:ascii="Barlow" w:hAnsi="Barlow"/>
                                  <w:noProof/>
                                  <w:sz w:val="18"/>
                                  <w:szCs w:val="18"/>
                                </w:rPr>
                                <w:t>kaat.beyls@skynet.be</w:t>
                              </w:r>
                            </w:hyperlink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055EABD" w14:textId="189EAA73" w:rsidR="00C0570C" w:rsidRPr="009F6D11" w:rsidRDefault="00C0570C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D0493" id="_x0000_t202" coordsize="21600,21600" o:spt="202" path="m,l,21600r21600,l21600,xe">
                <v:stroke joinstyle="miter"/>
                <v:path gradientshapeok="t" o:connecttype="rect"/>
              </v:shapetype>
              <v:shape id="Tekstvak bestuur" o:spid="_x0000_s1029" type="#_x0000_t202" style="position:absolute;margin-left:-2.15pt;margin-top:61.65pt;width:219.65pt;height:3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" filled="f" stroked="f" strokeweight=".5pt">
                <v:textbox style="mso-fit-shape-to-text:t">
                  <w:txbxContent>
                    <w:p w14:paraId="6CBD15C5" w14:textId="2C90D948" w:rsidR="00C0570C" w:rsidRPr="00061A02" w:rsidRDefault="00C0570C" w:rsidP="00D620DC">
                      <w:pPr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</w:pPr>
                      <w:r w:rsidRPr="00061A02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 xml:space="preserve">Het bestuur van Neos </w:t>
                      </w:r>
                      <w:r w:rsidR="003C4B9C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>Kortrijk</w:t>
                      </w:r>
                      <w:r w:rsidRPr="00061A02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>:</w:t>
                      </w:r>
                    </w:p>
                    <w:p w14:paraId="2CF923B3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Voorzitter:</w:t>
                      </w:r>
                    </w:p>
                    <w:p w14:paraId="71D60F87" w14:textId="77777777" w:rsidR="00807CDA" w:rsidRDefault="00CC47BC" w:rsidP="00B32374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Liesbeth Morlion</w:t>
                      </w:r>
                    </w:p>
                    <w:p w14:paraId="6CDB4AB0" w14:textId="06EE7F71" w:rsidR="00C0570C" w:rsidRPr="00F769AB" w:rsidRDefault="009749F5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056/198095                                     </w:t>
                      </w:r>
                      <w:r w:rsidR="00AE1897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807CD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CC47BC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0472</w:t>
                      </w:r>
                      <w:r w:rsidR="007F011D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/</w:t>
                      </w:r>
                      <w:r w:rsidR="00CC47BC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47 </w:t>
                      </w:r>
                      <w:r w:rsidR="00265579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92 87</w:t>
                      </w:r>
                    </w:p>
                    <w:p w14:paraId="33CD38C6" w14:textId="315B03A3" w:rsidR="00C0570C" w:rsidRPr="00F769AB" w:rsidRDefault="003B57D6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20" w:history="1">
                        <w:r w:rsidRPr="00F20B66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morlionliesbeth@hotmail.com</w:t>
                        </w:r>
                      </w:hyperlink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307E110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40521A8C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Secretaris:</w:t>
                      </w:r>
                    </w:p>
                    <w:p w14:paraId="01134160" w14:textId="63D9B274" w:rsidR="00C0570C" w:rsidRDefault="005C1DC8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Veroniek Van de </w:t>
                      </w:r>
                      <w:r w:rsidR="001F0FA2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Ginste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807CD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     </w:t>
                      </w:r>
                      <w:r w:rsidR="001F0FA2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0477/50 42 3</w:t>
                      </w:r>
                      <w:r w:rsidR="00AD4EE0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4</w:t>
                      </w:r>
                    </w:p>
                    <w:p w14:paraId="4996F49B" w14:textId="0BBDBBD1" w:rsidR="00AD4EE0" w:rsidRPr="00F769AB" w:rsidRDefault="003B57D6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21" w:history="1">
                        <w:r w:rsidRPr="00F20B66">
                          <w:rPr>
                            <w:rStyle w:val="Hyperlink"/>
                            <w:rFonts w:ascii="Barlow" w:hAnsi="Barlow"/>
                            <w:noProof/>
                            <w:sz w:val="18"/>
                            <w:szCs w:val="18"/>
                          </w:rPr>
                          <w:t>veroniekvdg@hotmail.com</w:t>
                        </w:r>
                      </w:hyperlink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BFA3C4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53B9D70F" w14:textId="77777777" w:rsidR="007D7156" w:rsidRDefault="00C0570C" w:rsidP="00F769AB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Penningmeester:</w:t>
                      </w:r>
                    </w:p>
                    <w:p w14:paraId="16B1D2BF" w14:textId="78569A0C" w:rsidR="00C0570C" w:rsidRDefault="00285C89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>Jean Bollen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                   </w:t>
                      </w:r>
                    </w:p>
                    <w:p w14:paraId="3EEEAE65" w14:textId="0F9AEFD7" w:rsidR="00C0570C" w:rsidRDefault="00750253" w:rsidP="00F769AB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056/25 42 45</w:t>
                      </w:r>
                      <w:r w:rsidR="002B3D9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DF1961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             </w:t>
                      </w:r>
                      <w:r w:rsidR="00D60067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D60067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    </w:t>
                      </w:r>
                      <w:r w:rsidR="002B3D9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0499/76 35 62</w:t>
                      </w:r>
                    </w:p>
                    <w:p w14:paraId="6BDD87A0" w14:textId="189FE367" w:rsidR="002B3D9B" w:rsidRPr="00CF565F" w:rsidRDefault="003B57D6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22" w:history="1">
                        <w:r w:rsidRPr="00F20B66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bollen.j@telenet.be</w:t>
                        </w:r>
                      </w:hyperlink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F3CA9D0" w14:textId="7BE1F756" w:rsidR="00C0570C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0F22DDAD" w14:textId="76AC03F8" w:rsidR="00232F57" w:rsidRDefault="00232F57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Ledenadministratie</w:t>
                      </w:r>
                      <w:r w:rsidR="00432873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 xml:space="preserve"> :</w:t>
                      </w:r>
                    </w:p>
                    <w:p w14:paraId="254B435E" w14:textId="5CBDF8FD" w:rsidR="00C0570C" w:rsidRPr="00F769AB" w:rsidRDefault="00CC468A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>Rita Van de Velde</w:t>
                      </w:r>
                      <w:r w:rsidR="007653AF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                    </w:t>
                      </w:r>
                      <w:r w:rsidR="00DF1961">
                        <w:rPr>
                          <w:rFonts w:ascii="Barlow" w:hAnsi="Barlow"/>
                          <w:sz w:val="18"/>
                          <w:szCs w:val="18"/>
                        </w:rPr>
                        <w:t>0497/72 77 68</w:t>
                      </w:r>
                    </w:p>
                    <w:p w14:paraId="53642678" w14:textId="1DC9E6DC" w:rsidR="00C0570C" w:rsidRPr="003B57D6" w:rsidRDefault="003B57D6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23" w:history="1">
                        <w:r w:rsidRPr="00F20B66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herionta@skynet.be</w:t>
                        </w:r>
                      </w:hyperlink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424A1B6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C5C8DF8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Webbeheerder:</w:t>
                      </w:r>
                    </w:p>
                    <w:p w14:paraId="15BF4E8B" w14:textId="4E96D61C" w:rsidR="00C0570C" w:rsidRPr="00F769AB" w:rsidRDefault="00320C16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Carlos Dedeurwaerder 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  <w:t>04</w:t>
                      </w:r>
                      <w:r w:rsidR="000F5F5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86/24 76 50</w:t>
                      </w:r>
                    </w:p>
                    <w:p w14:paraId="6734F01A" w14:textId="774C91E9" w:rsidR="00C0570C" w:rsidRPr="003B57D6" w:rsidRDefault="003B57D6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24" w:history="1">
                        <w:r w:rsidRPr="003B57D6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carlos.dedeurwaerder@icloud.com</w:t>
                        </w:r>
                      </w:hyperlink>
                    </w:p>
                    <w:p w14:paraId="7B3D4EE1" w14:textId="77777777" w:rsidR="00F84328" w:rsidRDefault="00F84328" w:rsidP="00F769AB">
                      <w:pPr>
                        <w:spacing w:after="0" w:line="240" w:lineRule="auto"/>
                      </w:pPr>
                    </w:p>
                    <w:p w14:paraId="1DE71B5F" w14:textId="3D6D512F" w:rsidR="00F84328" w:rsidRPr="003B57D6" w:rsidRDefault="00F84328" w:rsidP="00F769AB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3B57D6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Uitstappen</w:t>
                      </w:r>
                      <w:r w:rsidR="00D74C16" w:rsidRPr="003B57D6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="00CC07EA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 xml:space="preserve"> musea</w:t>
                      </w:r>
                      <w:r w:rsidR="005D7449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 xml:space="preserve"> en bedrijven</w:t>
                      </w:r>
                    </w:p>
                    <w:p w14:paraId="4D27868F" w14:textId="1D19DB35" w:rsidR="00D74C16" w:rsidRPr="005D7449" w:rsidRDefault="00D74C16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5D7449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Christiane Degroote    </w:t>
                      </w:r>
                      <w:r w:rsidR="00AE1897" w:rsidRPr="005D7449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         </w:t>
                      </w:r>
                      <w:r w:rsidRPr="005D7449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 056/20 23 32</w:t>
                      </w:r>
                    </w:p>
                    <w:p w14:paraId="74EC0BD4" w14:textId="65498722" w:rsidR="00C0570C" w:rsidRPr="005D7449" w:rsidRDefault="003B57D6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25" w:history="1">
                        <w:r w:rsidRPr="005D7449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degroote.christiane@hotmail.com</w:t>
                        </w:r>
                      </w:hyperlink>
                      <w:r w:rsidRPr="005D7449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E8EC3EC" w14:textId="77777777" w:rsidR="00C0570C" w:rsidRPr="005D7449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69002666" w14:textId="3534F6AF" w:rsidR="0050729A" w:rsidRPr="004B649B" w:rsidRDefault="008635A9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3C4B9C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 xml:space="preserve">Workshops en </w:t>
                      </w:r>
                      <w:r w:rsidR="00496623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dag</w:t>
                      </w:r>
                      <w:r w:rsidRPr="003C4B9C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uitstappen</w:t>
                      </w:r>
                    </w:p>
                    <w:p w14:paraId="1C183710" w14:textId="31B78893" w:rsidR="008635A9" w:rsidRPr="00496623" w:rsidRDefault="008635A9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</w:pPr>
                      <w:r w:rsidRPr="00496623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>Martine Maes</w:t>
                      </w:r>
                      <w:r w:rsidR="00A7178D" w:rsidRPr="00496623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 xml:space="preserve">                            </w:t>
                      </w:r>
                      <w:r w:rsidR="00B831F8" w:rsidRPr="00496623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7178D" w:rsidRPr="00496623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>0486/33 01 58</w:t>
                      </w:r>
                    </w:p>
                    <w:p w14:paraId="732AD3D0" w14:textId="0B0F7E5F" w:rsidR="00A7178D" w:rsidRDefault="008F1643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</w:pPr>
                      <w:hyperlink r:id="rId26" w:history="1">
                        <w:r w:rsidRPr="00F20B66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  <w:lang w:val="en-US"/>
                          </w:rPr>
                          <w:t>martinemaeskortrijk@gmail.com</w:t>
                        </w:r>
                      </w:hyperlink>
                    </w:p>
                    <w:p w14:paraId="39157C67" w14:textId="77777777" w:rsidR="00367F9B" w:rsidRDefault="00367F9B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</w:pPr>
                    </w:p>
                    <w:p w14:paraId="2AAC6A6E" w14:textId="44C2D25E" w:rsidR="006A13EB" w:rsidRDefault="006A13EB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en-US"/>
                        </w:rPr>
                        <w:t>Petanque</w:t>
                      </w:r>
                    </w:p>
                    <w:p w14:paraId="74D800AC" w14:textId="68FF32B0" w:rsidR="006A13EB" w:rsidRPr="00496623" w:rsidRDefault="006D7B83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496623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Kaat Deschuymere                </w:t>
                      </w:r>
                      <w:r w:rsidR="00B831F8" w:rsidRPr="00496623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</w:t>
                      </w:r>
                      <w:r w:rsidRPr="00496623">
                        <w:rPr>
                          <w:rFonts w:ascii="Barlow" w:hAnsi="Barlow"/>
                          <w:sz w:val="18"/>
                          <w:szCs w:val="18"/>
                        </w:rPr>
                        <w:t>0472/25 09 99</w:t>
                      </w:r>
                    </w:p>
                    <w:p w14:paraId="71CF5376" w14:textId="4A87F5EF" w:rsidR="00B831F8" w:rsidRPr="00496623" w:rsidRDefault="004521F1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27" w:history="1">
                        <w:r w:rsidRPr="00496623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kaat.deschuymere@icloud.com</w:t>
                        </w:r>
                      </w:hyperlink>
                    </w:p>
                    <w:p w14:paraId="1C56CE78" w14:textId="77777777" w:rsidR="00371C94" w:rsidRPr="00496623" w:rsidRDefault="00371C94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65FEEA9B" w14:textId="572E2D03" w:rsidR="00C0570C" w:rsidRPr="00F769AB" w:rsidRDefault="008F1643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Wandelingen</w:t>
                      </w:r>
                      <w:r w:rsidR="00C0570C"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7F7B2D26" w14:textId="625C5390" w:rsidR="00C0570C" w:rsidRDefault="006513F5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Kaat Beyls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EB5027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                 </w:t>
                      </w:r>
                      <w:r w:rsidR="001B74D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0477/49 62 58</w:t>
                      </w:r>
                    </w:p>
                    <w:p w14:paraId="337FF9C6" w14:textId="1BA29FFB" w:rsidR="00C0570C" w:rsidRPr="00F769AB" w:rsidRDefault="008F1643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28" w:history="1">
                        <w:r w:rsidRPr="00F20B66">
                          <w:rPr>
                            <w:rStyle w:val="Hyperlink"/>
                            <w:rFonts w:ascii="Barlow" w:hAnsi="Barlow"/>
                            <w:noProof/>
                            <w:sz w:val="18"/>
                            <w:szCs w:val="18"/>
                          </w:rPr>
                          <w:t>kaat.beyls@skynet.be</w:t>
                        </w:r>
                      </w:hyperlink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055EABD" w14:textId="189EAA73" w:rsidR="00C0570C" w:rsidRPr="009F6D11" w:rsidRDefault="00C0570C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A3559">
        <w:br w:type="page"/>
      </w:r>
    </w:p>
    <w:p w14:paraId="73AFD7DC" w14:textId="726B49E0" w:rsidR="000536EC" w:rsidRDefault="000536EC" w:rsidP="00CA3559">
      <w:pPr>
        <w:pBdr>
          <w:bottom w:val="single" w:sz="6" w:space="1" w:color="auto"/>
        </w:pBdr>
        <w:rPr>
          <w:rFonts w:ascii="Barlow" w:hAnsi="Barlow"/>
          <w:sz w:val="24"/>
          <w:szCs w:val="24"/>
        </w:rPr>
      </w:pPr>
      <w:r w:rsidRPr="009E2029">
        <w:rPr>
          <w:rFonts w:ascii="Barlow ExtraBold" w:hAnsi="Barlow ExtraBold"/>
          <w:sz w:val="28"/>
          <w:szCs w:val="28"/>
        </w:rPr>
        <w:lastRenderedPageBreak/>
        <w:t>JAARPROGRAMMA 20</w:t>
      </w:r>
      <w:r w:rsidR="002E3BB5">
        <w:rPr>
          <w:rFonts w:ascii="Barlow ExtraBold" w:hAnsi="Barlow ExtraBold"/>
          <w:sz w:val="28"/>
          <w:szCs w:val="28"/>
        </w:rPr>
        <w:t>2</w:t>
      </w:r>
      <w:r w:rsidR="009F7603">
        <w:rPr>
          <w:rFonts w:ascii="Barlow ExtraBold" w:hAnsi="Barlow ExtraBold"/>
          <w:sz w:val="28"/>
          <w:szCs w:val="28"/>
        </w:rPr>
        <w:t>6</w:t>
      </w:r>
      <w:r w:rsidRPr="009E2029">
        <w:rPr>
          <w:rFonts w:ascii="Barlow ExtraBold" w:hAnsi="Barlow ExtraBold"/>
          <w:sz w:val="28"/>
          <w:szCs w:val="28"/>
        </w:rPr>
        <w:t>-202</w:t>
      </w:r>
      <w:r w:rsidR="009F7603">
        <w:rPr>
          <w:rFonts w:ascii="Barlow ExtraBold" w:hAnsi="Barlow ExtraBold"/>
          <w:sz w:val="28"/>
          <w:szCs w:val="28"/>
        </w:rPr>
        <w:t>7</w:t>
      </w:r>
      <w:r w:rsidRPr="009E2029">
        <w:rPr>
          <w:rFonts w:ascii="Barlow ExtraBold" w:hAnsi="Barlow ExtraBold"/>
          <w:sz w:val="28"/>
          <w:szCs w:val="28"/>
        </w:rPr>
        <w:t xml:space="preserve"> </w:t>
      </w:r>
      <w:r w:rsidR="00CA3559">
        <w:rPr>
          <w:rFonts w:ascii="Barlow ExtraBold" w:hAnsi="Barlow ExtraBold"/>
          <w:sz w:val="28"/>
          <w:szCs w:val="28"/>
        </w:rPr>
        <w:br/>
      </w:r>
      <w:r w:rsidRPr="009E2029">
        <w:rPr>
          <w:rFonts w:ascii="Barlow" w:hAnsi="Barlow"/>
          <w:sz w:val="24"/>
          <w:szCs w:val="24"/>
        </w:rPr>
        <w:t>NEOS</w:t>
      </w:r>
      <w:r w:rsidR="009F7603">
        <w:rPr>
          <w:rFonts w:ascii="Barlow" w:hAnsi="Barlow"/>
          <w:sz w:val="24"/>
          <w:szCs w:val="24"/>
        </w:rPr>
        <w:t xml:space="preserve"> Kortrijk</w:t>
      </w:r>
    </w:p>
    <w:p w14:paraId="56440E1A" w14:textId="169C0DDB" w:rsidR="009A5B4B" w:rsidRDefault="001866BD" w:rsidP="00971B95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01/05/202</w:t>
      </w:r>
      <w:r w:rsidR="00D42D6C">
        <w:rPr>
          <w:rStyle w:val="oypena"/>
          <w:rFonts w:ascii="Barlow" w:hAnsi="Barlow"/>
          <w:color w:val="000000"/>
          <w:sz w:val="20"/>
          <w:szCs w:val="20"/>
        </w:rPr>
        <w:t>6</w:t>
      </w:r>
      <w:r>
        <w:rPr>
          <w:rStyle w:val="oypena"/>
          <w:rFonts w:ascii="Barlow" w:hAnsi="Barlow"/>
          <w:color w:val="000000"/>
          <w:sz w:val="20"/>
          <w:szCs w:val="20"/>
        </w:rPr>
        <w:t>-</w:t>
      </w:r>
      <w:r w:rsidR="00D42D6C">
        <w:rPr>
          <w:rStyle w:val="oypena"/>
          <w:rFonts w:ascii="Barlow" w:hAnsi="Barlow"/>
          <w:color w:val="000000"/>
          <w:sz w:val="20"/>
          <w:szCs w:val="20"/>
        </w:rPr>
        <w:t>01/10/2026</w:t>
      </w:r>
      <w:r w:rsidR="00663EBF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663EBF">
        <w:rPr>
          <w:rStyle w:val="oypena"/>
          <w:rFonts w:ascii="Barlow" w:hAnsi="Barlow"/>
          <w:b/>
          <w:bCs/>
          <w:color w:val="000000"/>
          <w:sz w:val="20"/>
          <w:szCs w:val="20"/>
        </w:rPr>
        <w:t>Fietszoektocht 12</w:t>
      </w:r>
      <w:r w:rsidR="00663EBF" w:rsidRPr="00663EBF">
        <w:rPr>
          <w:rStyle w:val="oypena"/>
          <w:rFonts w:ascii="Barlow" w:hAnsi="Barlow"/>
          <w:b/>
          <w:bCs/>
          <w:color w:val="000000"/>
          <w:sz w:val="20"/>
          <w:szCs w:val="20"/>
          <w:vertAlign w:val="superscript"/>
        </w:rPr>
        <w:t>de</w:t>
      </w:r>
      <w:r w:rsidR="00663EBF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editie</w:t>
      </w:r>
    </w:p>
    <w:p w14:paraId="654F0234" w14:textId="67924772" w:rsidR="008A3B52" w:rsidRDefault="00411E16" w:rsidP="00971B95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</w:t>
      </w:r>
    </w:p>
    <w:p w14:paraId="6C0A739B" w14:textId="60872E1E" w:rsidR="001068C6" w:rsidRDefault="00D71CC3" w:rsidP="00971B95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J</w:t>
      </w:r>
      <w:r w:rsidR="00624886">
        <w:rPr>
          <w:rStyle w:val="oypena"/>
          <w:rFonts w:ascii="Barlow" w:hAnsi="Barlow"/>
          <w:b/>
          <w:bCs/>
          <w:color w:val="000000"/>
          <w:sz w:val="20"/>
          <w:szCs w:val="20"/>
        </w:rPr>
        <w:t>ULI</w:t>
      </w:r>
    </w:p>
    <w:p w14:paraId="4B23CFE7" w14:textId="5260EDD3" w:rsidR="00D71CC3" w:rsidRDefault="00D71CC3" w:rsidP="00971B95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31/07/2026           </w:t>
      </w:r>
      <w:r w:rsidR="005D7164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Provinciale fietszoektocht </w:t>
      </w:r>
      <w:r w:rsidR="005D7164">
        <w:rPr>
          <w:rStyle w:val="oypena"/>
          <w:rFonts w:ascii="Barlow" w:hAnsi="Barlow"/>
          <w:color w:val="000000"/>
          <w:sz w:val="20"/>
          <w:szCs w:val="20"/>
        </w:rPr>
        <w:t xml:space="preserve">samen met </w:t>
      </w:r>
    </w:p>
    <w:p w14:paraId="23ABE623" w14:textId="191D0500" w:rsidR="005D7164" w:rsidRDefault="005D7164" w:rsidP="00971B95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</w:t>
      </w:r>
      <w:r w:rsidR="00AA2673">
        <w:rPr>
          <w:rStyle w:val="oypena"/>
          <w:rFonts w:ascii="Barlow" w:hAnsi="Barlow"/>
          <w:color w:val="000000"/>
          <w:sz w:val="20"/>
          <w:szCs w:val="20"/>
        </w:rPr>
        <w:t>l</w:t>
      </w:r>
      <w:r>
        <w:rPr>
          <w:rStyle w:val="oypena"/>
          <w:rFonts w:ascii="Barlow" w:hAnsi="Barlow"/>
          <w:color w:val="000000"/>
          <w:sz w:val="20"/>
          <w:szCs w:val="20"/>
        </w:rPr>
        <w:t>eden van Neos Kortrijk</w:t>
      </w:r>
      <w:r w:rsidR="00AA2673">
        <w:rPr>
          <w:rStyle w:val="oypena"/>
          <w:rFonts w:ascii="Barlow" w:hAnsi="Barlow"/>
          <w:color w:val="000000"/>
          <w:sz w:val="20"/>
          <w:szCs w:val="20"/>
        </w:rPr>
        <w:t xml:space="preserve">          </w:t>
      </w:r>
    </w:p>
    <w:p w14:paraId="300496CA" w14:textId="1CFC1B2E" w:rsidR="00AA2673" w:rsidRDefault="00AA2673" w:rsidP="00971B95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(organisatie </w:t>
      </w:r>
      <w:r w:rsidR="00EB16E1">
        <w:rPr>
          <w:rStyle w:val="oypena"/>
          <w:rFonts w:ascii="Barlow" w:hAnsi="Barlow"/>
          <w:color w:val="000000"/>
          <w:sz w:val="20"/>
          <w:szCs w:val="20"/>
        </w:rPr>
        <w:t>Neos Kortrijk)</w:t>
      </w:r>
    </w:p>
    <w:p w14:paraId="6237BBDF" w14:textId="2287A3DB" w:rsidR="00EB16E1" w:rsidRDefault="00EB16E1" w:rsidP="00971B95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A</w:t>
      </w:r>
      <w:r w:rsidR="00624886">
        <w:rPr>
          <w:rStyle w:val="oypena"/>
          <w:rFonts w:ascii="Barlow" w:hAnsi="Barlow"/>
          <w:b/>
          <w:bCs/>
          <w:color w:val="000000"/>
          <w:sz w:val="20"/>
          <w:szCs w:val="20"/>
        </w:rPr>
        <w:t>UGUSTUS</w:t>
      </w:r>
    </w:p>
    <w:p w14:paraId="25DF5706" w14:textId="7BCC46A6" w:rsidR="00EB16E1" w:rsidRDefault="00A33080" w:rsidP="00971B95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25/08/2026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</w:t>
      </w:r>
      <w:r w:rsidR="00EA06BD">
        <w:rPr>
          <w:rStyle w:val="oypena"/>
          <w:rFonts w:ascii="Barlow" w:hAnsi="Barlow"/>
          <w:b/>
          <w:bCs/>
          <w:color w:val="000000"/>
          <w:sz w:val="20"/>
          <w:szCs w:val="20"/>
        </w:rPr>
        <w:t>Busuitstap</w:t>
      </w:r>
      <w:r w:rsidR="0040596C">
        <w:rPr>
          <w:rStyle w:val="oypena"/>
          <w:rFonts w:ascii="Barlow" w:hAnsi="Barlow"/>
          <w:b/>
          <w:bCs/>
          <w:color w:val="000000"/>
          <w:sz w:val="20"/>
          <w:szCs w:val="20"/>
        </w:rPr>
        <w:t>:</w:t>
      </w:r>
      <w:r w:rsidR="00EA06BD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AF07BD">
        <w:rPr>
          <w:rStyle w:val="oypena"/>
          <w:rFonts w:ascii="Barlow" w:hAnsi="Barlow"/>
          <w:color w:val="000000"/>
          <w:sz w:val="20"/>
          <w:szCs w:val="20"/>
        </w:rPr>
        <w:t>Kunst-en vestingswerken</w:t>
      </w:r>
    </w:p>
    <w:p w14:paraId="47FA0B01" w14:textId="60B35682" w:rsidR="00AA2673" w:rsidRDefault="00823150" w:rsidP="00971B95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aan de Schelde (org. Neos Kortrijk)</w:t>
      </w:r>
    </w:p>
    <w:p w14:paraId="5E25649C" w14:textId="74203BFD" w:rsidR="00331274" w:rsidRPr="00A95F3F" w:rsidRDefault="00A95F3F" w:rsidP="00971B95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30/08/2026       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Neos Klassiekt </w:t>
      </w:r>
      <w:r>
        <w:rPr>
          <w:rStyle w:val="oypena"/>
          <w:rFonts w:ascii="Barlow" w:hAnsi="Barlow"/>
          <w:color w:val="000000"/>
          <w:sz w:val="20"/>
          <w:szCs w:val="20"/>
        </w:rPr>
        <w:t>(org.</w:t>
      </w:r>
      <w:r w:rsidR="00436B76">
        <w:rPr>
          <w:rStyle w:val="oypena"/>
          <w:rFonts w:ascii="Barlow" w:hAnsi="Barlow"/>
          <w:color w:val="000000"/>
          <w:sz w:val="20"/>
          <w:szCs w:val="20"/>
        </w:rPr>
        <w:t>Neos West-Vl.)</w:t>
      </w:r>
    </w:p>
    <w:p w14:paraId="77C5114A" w14:textId="0E149BA7" w:rsidR="00B74557" w:rsidRPr="00E93DFD" w:rsidRDefault="00624886" w:rsidP="00971B95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SEPTEMBER</w:t>
      </w:r>
    </w:p>
    <w:p w14:paraId="197283CB" w14:textId="3984FD4B" w:rsidR="00BE62F1" w:rsidRDefault="0026449D" w:rsidP="006E2DFF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05/0</w:t>
      </w:r>
      <w:r w:rsidR="00970BE2">
        <w:rPr>
          <w:rStyle w:val="oypena"/>
          <w:rFonts w:ascii="Barlow" w:hAnsi="Barlow"/>
          <w:color w:val="000000"/>
          <w:sz w:val="20"/>
          <w:szCs w:val="20"/>
        </w:rPr>
        <w:t>9/2026</w:t>
      </w:r>
      <w:r w:rsidR="00F30D6F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="00970BE2">
        <w:rPr>
          <w:rStyle w:val="oypena"/>
          <w:rFonts w:ascii="Barlow" w:hAnsi="Barlow"/>
          <w:b/>
          <w:bCs/>
          <w:color w:val="000000"/>
          <w:sz w:val="20"/>
          <w:szCs w:val="20"/>
        </w:rPr>
        <w:t>Memorial</w:t>
      </w:r>
      <w:r w:rsidR="008B1CCF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Van Damme</w:t>
      </w:r>
      <w:r w:rsidR="008E2E3F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8B1CCF">
        <w:rPr>
          <w:rStyle w:val="oypena"/>
          <w:rFonts w:ascii="Barlow" w:hAnsi="Barlow"/>
          <w:b/>
          <w:bCs/>
          <w:color w:val="000000"/>
          <w:sz w:val="20"/>
          <w:szCs w:val="20"/>
        </w:rPr>
        <w:t>(Brussel)</w:t>
      </w:r>
    </w:p>
    <w:p w14:paraId="2694D784" w14:textId="3B82EA1F" w:rsidR="008B1CCF" w:rsidRPr="008B1CCF" w:rsidRDefault="008B1CCF" w:rsidP="006E2DF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</w:t>
      </w:r>
      <w:r w:rsidR="00565BC6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</w:t>
      </w:r>
      <w:r w:rsidR="00565BC6">
        <w:rPr>
          <w:rStyle w:val="oypena"/>
          <w:rFonts w:ascii="Barlow" w:hAnsi="Barlow"/>
          <w:color w:val="000000"/>
          <w:sz w:val="20"/>
          <w:szCs w:val="20"/>
        </w:rPr>
        <w:t>(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Organisatie </w:t>
      </w:r>
      <w:r w:rsidR="00565BC6">
        <w:rPr>
          <w:rStyle w:val="oypena"/>
          <w:rFonts w:ascii="Barlow" w:hAnsi="Barlow"/>
          <w:color w:val="000000"/>
          <w:sz w:val="20"/>
          <w:szCs w:val="20"/>
        </w:rPr>
        <w:t>Neos vzw)</w:t>
      </w:r>
    </w:p>
    <w:p w14:paraId="7554B699" w14:textId="1237B153" w:rsidR="002F1B88" w:rsidRPr="00875C2B" w:rsidRDefault="00F93658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 w:rsidRPr="00C5758F">
        <w:rPr>
          <w:rStyle w:val="oypena"/>
          <w:rFonts w:ascii="Barlow" w:hAnsi="Barlow"/>
          <w:color w:val="000000"/>
          <w:sz w:val="20"/>
          <w:szCs w:val="20"/>
        </w:rPr>
        <w:t>14 t.e.m.18</w:t>
      </w:r>
      <w:r w:rsidR="00F55E04" w:rsidRPr="00C5758F">
        <w:rPr>
          <w:rStyle w:val="oypena"/>
          <w:rFonts w:ascii="Barlow" w:hAnsi="Barlow"/>
          <w:color w:val="000000"/>
          <w:sz w:val="20"/>
          <w:szCs w:val="20"/>
        </w:rPr>
        <w:t xml:space="preserve"> sept</w:t>
      </w:r>
      <w:r w:rsidR="001E5723" w:rsidRPr="00C5758F">
        <w:rPr>
          <w:rStyle w:val="oypena"/>
          <w:rFonts w:ascii="Barlow" w:hAnsi="Barlow"/>
          <w:color w:val="000000"/>
          <w:sz w:val="20"/>
          <w:szCs w:val="20"/>
        </w:rPr>
        <w:t>.</w:t>
      </w:r>
      <w:r w:rsidR="00DD154B" w:rsidRPr="00C5758F">
        <w:rPr>
          <w:rStyle w:val="oypena"/>
          <w:rFonts w:ascii="Barlow" w:hAnsi="Barlow"/>
          <w:color w:val="000000"/>
          <w:sz w:val="20"/>
          <w:szCs w:val="20"/>
        </w:rPr>
        <w:tab/>
      </w:r>
      <w:r w:rsidR="001E5723" w:rsidRPr="00C5758F">
        <w:rPr>
          <w:rStyle w:val="oypena"/>
          <w:rFonts w:ascii="Barlow" w:hAnsi="Barlow"/>
          <w:b/>
          <w:bCs/>
          <w:color w:val="000000"/>
          <w:sz w:val="20"/>
          <w:szCs w:val="20"/>
        </w:rPr>
        <w:t>NEOS-MIDWEEK</w:t>
      </w:r>
      <w:r w:rsidR="00C5758F" w:rsidRPr="00C5758F">
        <w:rPr>
          <w:rStyle w:val="oypena"/>
          <w:rFonts w:ascii="Barlow" w:hAnsi="Barlow"/>
          <w:color w:val="000000"/>
          <w:sz w:val="20"/>
          <w:szCs w:val="20"/>
        </w:rPr>
        <w:t xml:space="preserve"> in de </w:t>
      </w:r>
      <w:r w:rsidR="00C5758F" w:rsidRPr="00C5758F">
        <w:rPr>
          <w:rStyle w:val="oypena"/>
          <w:rFonts w:ascii="Barlow" w:hAnsi="Barlow"/>
          <w:b/>
          <w:bCs/>
          <w:color w:val="000000"/>
          <w:sz w:val="20"/>
          <w:szCs w:val="20"/>
        </w:rPr>
        <w:t>Belgisch</w:t>
      </w:r>
      <w:r w:rsidR="00C5758F">
        <w:rPr>
          <w:rStyle w:val="oypena"/>
          <w:rFonts w:ascii="Barlow" w:hAnsi="Barlow"/>
          <w:b/>
          <w:bCs/>
          <w:color w:val="000000"/>
          <w:sz w:val="20"/>
          <w:szCs w:val="20"/>
        </w:rPr>
        <w:t>e Ardennen</w:t>
      </w:r>
      <w:r w:rsidR="00875C2B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875C2B">
        <w:rPr>
          <w:rStyle w:val="oypena"/>
          <w:rFonts w:ascii="Barlow" w:hAnsi="Barlow"/>
          <w:color w:val="000000"/>
          <w:sz w:val="20"/>
          <w:szCs w:val="20"/>
        </w:rPr>
        <w:t>(</w:t>
      </w:r>
      <w:r w:rsidR="009A13EB">
        <w:rPr>
          <w:rStyle w:val="oypena"/>
          <w:rFonts w:ascii="Barlow" w:hAnsi="Barlow"/>
          <w:color w:val="000000"/>
          <w:sz w:val="20"/>
          <w:szCs w:val="20"/>
        </w:rPr>
        <w:t>o</w:t>
      </w:r>
      <w:r w:rsidR="00875C2B">
        <w:rPr>
          <w:rStyle w:val="oypena"/>
          <w:rFonts w:ascii="Barlow" w:hAnsi="Barlow"/>
          <w:color w:val="000000"/>
          <w:sz w:val="20"/>
          <w:szCs w:val="20"/>
        </w:rPr>
        <w:t>rganisatie Neos vzw)</w:t>
      </w:r>
    </w:p>
    <w:p w14:paraId="20B3D2E8" w14:textId="771773DE" w:rsidR="002F1B88" w:rsidRDefault="001400DD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17/09/2026</w:t>
      </w:r>
      <w:r w:rsidR="007732A1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="00C63270">
        <w:rPr>
          <w:rStyle w:val="oypena"/>
          <w:rFonts w:ascii="Barlow" w:hAnsi="Barlow"/>
          <w:b/>
          <w:bCs/>
          <w:color w:val="000000"/>
          <w:sz w:val="20"/>
          <w:szCs w:val="20"/>
        </w:rPr>
        <w:t>‘Toen geluk nog heel gewoon was’</w:t>
      </w:r>
    </w:p>
    <w:p w14:paraId="1EDE2A2D" w14:textId="7B14A56A" w:rsidR="00BE62F1" w:rsidRDefault="006E257A" w:rsidP="00D00733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Voordracht door </w:t>
      </w:r>
      <w:r w:rsidR="00D00733">
        <w:rPr>
          <w:rStyle w:val="oypena"/>
          <w:rFonts w:ascii="Barlow" w:hAnsi="Barlow"/>
          <w:color w:val="000000"/>
          <w:sz w:val="20"/>
          <w:szCs w:val="20"/>
        </w:rPr>
        <w:t>Dirk Musschoot</w:t>
      </w:r>
    </w:p>
    <w:p w14:paraId="20666950" w14:textId="5C9C27D5" w:rsidR="00C91C6C" w:rsidRDefault="006D7841" w:rsidP="00D00733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 (organisatie Neos Kortrijk)</w:t>
      </w:r>
    </w:p>
    <w:p w14:paraId="42A2F199" w14:textId="1180F756" w:rsidR="00F17B16" w:rsidRDefault="00283495" w:rsidP="00D00733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22/09/2026       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Bezoek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Barco Experience Center</w:t>
      </w:r>
    </w:p>
    <w:p w14:paraId="6B63B8BF" w14:textId="2AE22B03" w:rsidR="00411E16" w:rsidRPr="00E106D5" w:rsidRDefault="00883E82" w:rsidP="00E106D5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</w:t>
      </w:r>
      <w:r>
        <w:rPr>
          <w:rStyle w:val="oypena"/>
          <w:rFonts w:ascii="Barlow" w:hAnsi="Barlow"/>
          <w:color w:val="000000"/>
          <w:sz w:val="20"/>
          <w:szCs w:val="20"/>
        </w:rPr>
        <w:t>(</w:t>
      </w:r>
      <w:r w:rsidR="009A13EB">
        <w:rPr>
          <w:rStyle w:val="oypena"/>
          <w:rFonts w:ascii="Barlow" w:hAnsi="Barlow"/>
          <w:color w:val="000000"/>
          <w:sz w:val="20"/>
          <w:szCs w:val="20"/>
        </w:rPr>
        <w:t>o</w:t>
      </w:r>
      <w:r>
        <w:rPr>
          <w:rStyle w:val="oypena"/>
          <w:rFonts w:ascii="Barlow" w:hAnsi="Barlow"/>
          <w:color w:val="000000"/>
          <w:sz w:val="20"/>
          <w:szCs w:val="20"/>
        </w:rPr>
        <w:t>rganisatie Neos Kortrijk</w:t>
      </w:r>
      <w:r w:rsidR="009A031B">
        <w:rPr>
          <w:rStyle w:val="oypena"/>
          <w:rFonts w:ascii="Barlow" w:hAnsi="Barlow"/>
          <w:color w:val="000000"/>
          <w:sz w:val="20"/>
          <w:szCs w:val="20"/>
        </w:rPr>
        <w:t>)</w:t>
      </w:r>
    </w:p>
    <w:p w14:paraId="4C04B4B9" w14:textId="77777777" w:rsidR="00BE62F1" w:rsidRDefault="00BE62F1" w:rsidP="007732A1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OKTOBER</w:t>
      </w:r>
    </w:p>
    <w:p w14:paraId="14297C84" w14:textId="03B32393" w:rsidR="007850A6" w:rsidRPr="009C5131" w:rsidRDefault="007850A6" w:rsidP="007732A1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bCs/>
          <w:color w:val="000000"/>
          <w:sz w:val="20"/>
          <w:szCs w:val="20"/>
        </w:rPr>
      </w:pPr>
      <w:r w:rsidRPr="009C5131">
        <w:rPr>
          <w:rStyle w:val="oypena"/>
          <w:rFonts w:ascii="Barlow" w:hAnsi="Barlow"/>
          <w:color w:val="000000"/>
          <w:sz w:val="20"/>
          <w:szCs w:val="20"/>
        </w:rPr>
        <w:t xml:space="preserve">12/10/2026        </w:t>
      </w:r>
      <w:r w:rsidR="007960C0" w:rsidRPr="009C5131">
        <w:rPr>
          <w:rStyle w:val="oypena"/>
          <w:rFonts w:ascii="Barlow" w:hAnsi="Barlow"/>
          <w:color w:val="000000"/>
          <w:sz w:val="20"/>
          <w:szCs w:val="20"/>
        </w:rPr>
        <w:t xml:space="preserve">   </w:t>
      </w:r>
      <w:r w:rsidR="007960C0" w:rsidRPr="009C5131">
        <w:rPr>
          <w:rStyle w:val="oypena"/>
          <w:rFonts w:ascii="Barlow" w:hAnsi="Barlow"/>
          <w:b/>
          <w:bCs/>
          <w:color w:val="000000"/>
          <w:sz w:val="20"/>
          <w:szCs w:val="20"/>
        </w:rPr>
        <w:t>Modeshow</w:t>
      </w:r>
      <w:r w:rsidR="009C5131" w:rsidRPr="009C5131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i.s.m. De Wijngaard</w:t>
      </w:r>
      <w:r w:rsidRPr="009C5131">
        <w:rPr>
          <w:rStyle w:val="oypena"/>
          <w:rFonts w:ascii="Barlow" w:hAnsi="Barlow"/>
          <w:color w:val="000000"/>
          <w:sz w:val="20"/>
          <w:szCs w:val="20"/>
        </w:rPr>
        <w:t xml:space="preserve">  </w:t>
      </w:r>
    </w:p>
    <w:p w14:paraId="2DF4231E" w14:textId="30F2A175" w:rsidR="002F1B88" w:rsidRDefault="00C515F2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 w:rsidRPr="007F011D">
        <w:rPr>
          <w:rStyle w:val="oypena"/>
          <w:rFonts w:ascii="Barlow" w:hAnsi="Barlow"/>
          <w:color w:val="000000"/>
          <w:sz w:val="20"/>
          <w:szCs w:val="20"/>
        </w:rPr>
        <w:t>13/10/2026</w:t>
      </w:r>
      <w:r w:rsidR="00C70F71" w:rsidRPr="007F011D">
        <w:rPr>
          <w:rStyle w:val="oypena"/>
          <w:rFonts w:ascii="Barlow" w:hAnsi="Barlow"/>
          <w:color w:val="000000"/>
          <w:sz w:val="20"/>
          <w:szCs w:val="20"/>
        </w:rPr>
        <w:t xml:space="preserve">           </w:t>
      </w:r>
      <w:r w:rsidR="004F12B9" w:rsidRPr="007F011D">
        <w:rPr>
          <w:rStyle w:val="oypena"/>
          <w:rFonts w:ascii="Barlow" w:hAnsi="Barlow"/>
          <w:b/>
          <w:bCs/>
          <w:color w:val="000000"/>
          <w:sz w:val="20"/>
          <w:szCs w:val="20"/>
        </w:rPr>
        <w:t>Provinciaal dictee.</w:t>
      </w:r>
      <w:r w:rsidR="004F12B9" w:rsidRPr="007F011D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4F12B9">
        <w:rPr>
          <w:rStyle w:val="oypena"/>
          <w:rFonts w:ascii="Barlow" w:hAnsi="Barlow"/>
          <w:color w:val="000000"/>
          <w:sz w:val="20"/>
          <w:szCs w:val="20"/>
        </w:rPr>
        <w:t xml:space="preserve">Howest </w:t>
      </w:r>
      <w:r w:rsidR="0082229A">
        <w:rPr>
          <w:rStyle w:val="oypena"/>
          <w:rFonts w:ascii="Barlow" w:hAnsi="Barlow"/>
          <w:color w:val="000000"/>
          <w:sz w:val="20"/>
          <w:szCs w:val="20"/>
        </w:rPr>
        <w:t>Kortrijk</w:t>
      </w:r>
    </w:p>
    <w:p w14:paraId="3C0740A1" w14:textId="37E4769E" w:rsidR="0082229A" w:rsidRPr="004F12B9" w:rsidRDefault="0082229A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(organisatie Neos West-Vlaanderen)</w:t>
      </w:r>
    </w:p>
    <w:p w14:paraId="7393B140" w14:textId="32300337" w:rsidR="002F1B88" w:rsidRDefault="0081633D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22/10/2026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="00061E61">
        <w:rPr>
          <w:rStyle w:val="oypena"/>
          <w:rFonts w:ascii="Barlow" w:hAnsi="Barlow"/>
          <w:b/>
          <w:bCs/>
          <w:color w:val="000000"/>
          <w:sz w:val="20"/>
          <w:szCs w:val="20"/>
        </w:rPr>
        <w:t>‘Van diagnose tot behandeling, diabetes helder uitgelegd</w:t>
      </w:r>
      <w:r w:rsidR="00D85B19">
        <w:rPr>
          <w:rStyle w:val="oypena"/>
          <w:rFonts w:ascii="Barlow" w:hAnsi="Barlow"/>
          <w:b/>
          <w:bCs/>
          <w:color w:val="000000"/>
          <w:sz w:val="20"/>
          <w:szCs w:val="20"/>
        </w:rPr>
        <w:t>’</w:t>
      </w:r>
    </w:p>
    <w:p w14:paraId="038083AA" w14:textId="4D69DE67" w:rsidR="00923CC0" w:rsidRDefault="00D85B19" w:rsidP="002F64FD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Voordracht door Dr. Nele Mynghee</w:t>
      </w:r>
      <w:r w:rsidR="00741DB5">
        <w:rPr>
          <w:rStyle w:val="oypena"/>
          <w:rFonts w:ascii="Barlow" w:hAnsi="Barlow"/>
          <w:color w:val="000000"/>
          <w:sz w:val="20"/>
          <w:szCs w:val="20"/>
        </w:rPr>
        <w:t>r</w:t>
      </w:r>
    </w:p>
    <w:p w14:paraId="2DDD0D8E" w14:textId="21412AEA" w:rsidR="0069357A" w:rsidRDefault="0069357A" w:rsidP="002F64FD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(</w:t>
      </w:r>
      <w:r w:rsidR="009A13EB">
        <w:rPr>
          <w:rStyle w:val="oypena"/>
          <w:rFonts w:ascii="Barlow" w:hAnsi="Barlow"/>
          <w:color w:val="000000"/>
          <w:sz w:val="20"/>
          <w:szCs w:val="20"/>
        </w:rPr>
        <w:t>o</w:t>
      </w:r>
      <w:r>
        <w:rPr>
          <w:rStyle w:val="oypena"/>
          <w:rFonts w:ascii="Barlow" w:hAnsi="Barlow"/>
          <w:color w:val="000000"/>
          <w:sz w:val="20"/>
          <w:szCs w:val="20"/>
        </w:rPr>
        <w:t>rganisatie Neos Kortrijk)</w:t>
      </w:r>
    </w:p>
    <w:p w14:paraId="6F8690E9" w14:textId="0351012C" w:rsidR="009A031B" w:rsidRDefault="009A031B" w:rsidP="002F64FD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27/10/2026          </w:t>
      </w:r>
      <w:r w:rsidR="00733754">
        <w:rPr>
          <w:rStyle w:val="oypena"/>
          <w:rFonts w:ascii="Barlow" w:hAnsi="Barlow"/>
          <w:b/>
          <w:bCs/>
          <w:color w:val="000000"/>
          <w:sz w:val="20"/>
          <w:szCs w:val="20"/>
        </w:rPr>
        <w:t>‘Slotmanifestatie fietszoektocht</w:t>
      </w:r>
      <w:r w:rsidR="003A4944">
        <w:rPr>
          <w:rStyle w:val="oypena"/>
          <w:rFonts w:ascii="Barlow" w:hAnsi="Barlow"/>
          <w:b/>
          <w:bCs/>
          <w:color w:val="000000"/>
          <w:sz w:val="20"/>
          <w:szCs w:val="20"/>
        </w:rPr>
        <w:t>’</w:t>
      </w:r>
    </w:p>
    <w:p w14:paraId="2F968892" w14:textId="76191634" w:rsidR="00557467" w:rsidRPr="001D571F" w:rsidRDefault="003A4944" w:rsidP="0037752D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In Staden (organisatie Neos West-Vlaandere</w:t>
      </w:r>
      <w:r w:rsidR="0037752D">
        <w:rPr>
          <w:rStyle w:val="oypena"/>
          <w:rFonts w:ascii="Barlow" w:hAnsi="Barlow"/>
          <w:color w:val="000000"/>
          <w:sz w:val="20"/>
          <w:szCs w:val="20"/>
        </w:rPr>
        <w:t>n’</w:t>
      </w:r>
      <w:r w:rsidR="00557467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</w:t>
      </w:r>
    </w:p>
    <w:p w14:paraId="5143CFFB" w14:textId="4C75EBE0" w:rsidR="00BE62F1" w:rsidRPr="00CA3559" w:rsidRDefault="00BE62F1" w:rsidP="007732A1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NOVEMBER</w:t>
      </w:r>
      <w:r w:rsidR="00923CC0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</w:t>
      </w:r>
    </w:p>
    <w:p w14:paraId="46B925EE" w14:textId="6F0240DC" w:rsidR="002F1B88" w:rsidRDefault="00AA4FD8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26</w:t>
      </w:r>
      <w:r w:rsidR="003E43FB">
        <w:rPr>
          <w:rStyle w:val="oypena"/>
          <w:rFonts w:ascii="Barlow" w:hAnsi="Barlow"/>
          <w:color w:val="000000"/>
          <w:sz w:val="20"/>
          <w:szCs w:val="20"/>
        </w:rPr>
        <w:t>/11/2026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="00E845B8">
        <w:rPr>
          <w:rStyle w:val="oypena"/>
          <w:rFonts w:ascii="Barlow" w:hAnsi="Barlow"/>
          <w:b/>
          <w:bCs/>
          <w:color w:val="000000"/>
          <w:sz w:val="20"/>
          <w:szCs w:val="20"/>
        </w:rPr>
        <w:t>‘Zorgvolmacht, erfeniskwesties…’</w:t>
      </w:r>
    </w:p>
    <w:p w14:paraId="629772BD" w14:textId="6AE18DB2" w:rsidR="00E845B8" w:rsidRPr="00D877B6" w:rsidRDefault="00E845B8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 </w:t>
      </w:r>
      <w:r w:rsidR="00D877B6">
        <w:rPr>
          <w:rStyle w:val="oypena"/>
          <w:rFonts w:ascii="Barlow" w:hAnsi="Barlow"/>
          <w:color w:val="000000"/>
          <w:sz w:val="20"/>
          <w:szCs w:val="20"/>
        </w:rPr>
        <w:t>Voordracht door notaris</w:t>
      </w:r>
      <w:r w:rsidR="00BE72AC">
        <w:rPr>
          <w:rStyle w:val="oypena"/>
          <w:rFonts w:ascii="Barlow" w:hAnsi="Barlow"/>
          <w:color w:val="000000"/>
          <w:sz w:val="20"/>
          <w:szCs w:val="20"/>
        </w:rPr>
        <w:t xml:space="preserve"> Arne De Geeter</w:t>
      </w:r>
      <w:r w:rsidR="000514B6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8044C4">
        <w:rPr>
          <w:rStyle w:val="oypena"/>
          <w:rFonts w:ascii="Barlow" w:hAnsi="Barlow"/>
          <w:color w:val="000000"/>
          <w:sz w:val="20"/>
          <w:szCs w:val="20"/>
        </w:rPr>
        <w:t>(organ</w:t>
      </w:r>
      <w:r w:rsidR="00D32EE9">
        <w:rPr>
          <w:rStyle w:val="oypena"/>
          <w:rFonts w:ascii="Barlow" w:hAnsi="Barlow"/>
          <w:color w:val="000000"/>
          <w:sz w:val="20"/>
          <w:szCs w:val="20"/>
        </w:rPr>
        <w:t>isatie Neos Kortrijk)</w:t>
      </w:r>
    </w:p>
    <w:p w14:paraId="00D46A19" w14:textId="1289896F" w:rsidR="002F1B88" w:rsidRDefault="00AB1F88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23-27/11/202</w:t>
      </w:r>
      <w:r w:rsidR="002B7E32">
        <w:rPr>
          <w:rStyle w:val="oypena"/>
          <w:rFonts w:ascii="Barlow" w:hAnsi="Barlow"/>
          <w:color w:val="000000"/>
          <w:sz w:val="20"/>
          <w:szCs w:val="20"/>
        </w:rPr>
        <w:t>6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="002B7E32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Midweek Ter Helme </w:t>
      </w:r>
      <w:r w:rsidR="002B7E32">
        <w:rPr>
          <w:rStyle w:val="oypena"/>
          <w:rFonts w:ascii="Barlow" w:hAnsi="Barlow"/>
          <w:color w:val="000000"/>
          <w:sz w:val="20"/>
          <w:szCs w:val="20"/>
        </w:rPr>
        <w:t>Oostduinkerke</w:t>
      </w:r>
    </w:p>
    <w:p w14:paraId="7AAA2815" w14:textId="46A37ED7" w:rsidR="0060385C" w:rsidRDefault="0060385C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(organisatie </w:t>
      </w:r>
      <w:r w:rsidR="0000442B">
        <w:rPr>
          <w:rStyle w:val="oypena"/>
          <w:rFonts w:ascii="Barlow" w:hAnsi="Barlow"/>
          <w:color w:val="000000"/>
          <w:sz w:val="20"/>
          <w:szCs w:val="20"/>
        </w:rPr>
        <w:t>Neos vzw)</w:t>
      </w:r>
    </w:p>
    <w:p w14:paraId="3BD25226" w14:textId="550AA431" w:rsidR="00663EBF" w:rsidRDefault="00663EBF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</w:t>
      </w:r>
    </w:p>
    <w:p w14:paraId="36A76F1F" w14:textId="5AE29951" w:rsidR="003D6F08" w:rsidRPr="00E3751F" w:rsidRDefault="00E3751F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27/11/2026         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Workshop Bubbels</w:t>
      </w:r>
      <w:r w:rsidR="005B1D03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: </w:t>
      </w:r>
      <w:r w:rsidR="00584D60">
        <w:rPr>
          <w:rStyle w:val="oypena"/>
          <w:rFonts w:ascii="Barlow" w:hAnsi="Barlow"/>
          <w:b/>
          <w:bCs/>
          <w:color w:val="000000"/>
          <w:sz w:val="20"/>
          <w:szCs w:val="20"/>
        </w:rPr>
        <w:t>het verschil tussen cava, cremant, prosecco</w:t>
      </w:r>
      <w:r w:rsidR="0000442B">
        <w:rPr>
          <w:rStyle w:val="oypena"/>
          <w:rFonts w:ascii="Barlow" w:hAnsi="Barlow"/>
          <w:b/>
          <w:bCs/>
          <w:color w:val="000000"/>
          <w:sz w:val="20"/>
          <w:szCs w:val="20"/>
        </w:rPr>
        <w:t>, champagne</w:t>
      </w:r>
    </w:p>
    <w:p w14:paraId="6E33310E" w14:textId="0ED393E3" w:rsidR="0066764F" w:rsidRPr="002B7E32" w:rsidRDefault="0066764F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(</w:t>
      </w:r>
      <w:r w:rsidR="004526FA">
        <w:rPr>
          <w:rStyle w:val="oypena"/>
          <w:rFonts w:ascii="Barlow" w:hAnsi="Barlow"/>
          <w:color w:val="000000"/>
          <w:sz w:val="20"/>
          <w:szCs w:val="20"/>
        </w:rPr>
        <w:t>o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rganisatie </w:t>
      </w:r>
      <w:r w:rsidR="00B46D2B">
        <w:rPr>
          <w:rStyle w:val="oypena"/>
          <w:rFonts w:ascii="Barlow" w:hAnsi="Barlow"/>
          <w:color w:val="000000"/>
          <w:sz w:val="20"/>
          <w:szCs w:val="20"/>
        </w:rPr>
        <w:t xml:space="preserve">Neos </w:t>
      </w:r>
      <w:r w:rsidR="0000442B">
        <w:rPr>
          <w:rStyle w:val="oypena"/>
          <w:rFonts w:ascii="Barlow" w:hAnsi="Barlow"/>
          <w:color w:val="000000"/>
          <w:sz w:val="20"/>
          <w:szCs w:val="20"/>
        </w:rPr>
        <w:t>Kortrijk</w:t>
      </w:r>
      <w:r w:rsidR="00B46D2B">
        <w:rPr>
          <w:rStyle w:val="oypena"/>
          <w:rFonts w:ascii="Barlow" w:hAnsi="Barlow"/>
          <w:color w:val="000000"/>
          <w:sz w:val="20"/>
          <w:szCs w:val="20"/>
        </w:rPr>
        <w:t>)</w:t>
      </w:r>
    </w:p>
    <w:p w14:paraId="1C490379" w14:textId="751EA7B3" w:rsidR="00BE62F1" w:rsidRPr="00540E69" w:rsidRDefault="008A41FB" w:rsidP="00342D2C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  <w:lang w:val="en-US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</w:t>
      </w:r>
      <w:r w:rsidR="00B46D2B">
        <w:rPr>
          <w:rStyle w:val="oypena"/>
          <w:rFonts w:ascii="Barlow" w:hAnsi="Barlow"/>
          <w:color w:val="000000"/>
          <w:sz w:val="20"/>
          <w:szCs w:val="20"/>
        </w:rPr>
        <w:t>at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um n.t.b.        </w:t>
      </w:r>
      <w:r w:rsidRPr="00540E69">
        <w:rPr>
          <w:rStyle w:val="oypena"/>
          <w:rFonts w:ascii="Barlow" w:hAnsi="Barlow"/>
          <w:b/>
          <w:bCs/>
          <w:color w:val="000000"/>
          <w:sz w:val="20"/>
          <w:szCs w:val="20"/>
          <w:lang w:val="en-US"/>
        </w:rPr>
        <w:t>Neos Theatert</w:t>
      </w:r>
      <w:r w:rsidR="00E724FC" w:rsidRPr="00540E69">
        <w:rPr>
          <w:rStyle w:val="oypena"/>
          <w:rFonts w:ascii="Barlow" w:hAnsi="Barlow"/>
          <w:b/>
          <w:bCs/>
          <w:color w:val="000000"/>
          <w:sz w:val="20"/>
          <w:szCs w:val="20"/>
          <w:lang w:val="en-US"/>
        </w:rPr>
        <w:t xml:space="preserve"> </w:t>
      </w:r>
      <w:r w:rsidR="006B484E" w:rsidRPr="00540E69">
        <w:rPr>
          <w:rStyle w:val="oypena"/>
          <w:rFonts w:ascii="Barlow" w:hAnsi="Barlow"/>
          <w:color w:val="000000"/>
          <w:sz w:val="20"/>
          <w:szCs w:val="20"/>
          <w:lang w:val="en-US"/>
        </w:rPr>
        <w:t>(org</w:t>
      </w:r>
      <w:r w:rsidR="0078003E" w:rsidRPr="00540E69">
        <w:rPr>
          <w:rStyle w:val="oypena"/>
          <w:rFonts w:ascii="Barlow" w:hAnsi="Barlow"/>
          <w:color w:val="000000"/>
          <w:sz w:val="20"/>
          <w:szCs w:val="20"/>
          <w:lang w:val="en-US"/>
        </w:rPr>
        <w:t>.</w:t>
      </w:r>
      <w:r w:rsidR="006B484E" w:rsidRPr="00540E69">
        <w:rPr>
          <w:rStyle w:val="oypena"/>
          <w:rFonts w:ascii="Barlow" w:hAnsi="Barlow"/>
          <w:color w:val="000000"/>
          <w:sz w:val="20"/>
          <w:szCs w:val="20"/>
          <w:lang w:val="en-US"/>
        </w:rPr>
        <w:t xml:space="preserve"> Neos West-</w:t>
      </w:r>
      <w:r w:rsidR="0078003E" w:rsidRPr="00540E69">
        <w:rPr>
          <w:rStyle w:val="oypena"/>
          <w:rFonts w:ascii="Barlow" w:hAnsi="Barlow"/>
          <w:color w:val="000000"/>
          <w:sz w:val="20"/>
          <w:szCs w:val="20"/>
          <w:lang w:val="en-US"/>
        </w:rPr>
        <w:t>Vl.</w:t>
      </w:r>
      <w:r w:rsidR="00540E69" w:rsidRPr="00540E69">
        <w:rPr>
          <w:rStyle w:val="oypena"/>
          <w:rFonts w:ascii="Barlow" w:hAnsi="Barlow"/>
          <w:color w:val="000000"/>
          <w:sz w:val="20"/>
          <w:szCs w:val="20"/>
          <w:lang w:val="en-US"/>
        </w:rPr>
        <w:t>)</w:t>
      </w:r>
    </w:p>
    <w:p w14:paraId="63189729" w14:textId="77777777" w:rsidR="00CA3559" w:rsidRDefault="00BE62F1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DECEMBER</w:t>
      </w:r>
    </w:p>
    <w:p w14:paraId="512289BF" w14:textId="38ADD513" w:rsidR="00C64176" w:rsidRDefault="00680E91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 w:rsidRPr="004E1AA7">
        <w:rPr>
          <w:rStyle w:val="oypena"/>
          <w:rFonts w:ascii="Barlow" w:hAnsi="Barlow"/>
          <w:color w:val="000000"/>
          <w:sz w:val="20"/>
          <w:szCs w:val="20"/>
        </w:rPr>
        <w:t>10/12/2026</w:t>
      </w:r>
      <w:r w:rsidR="00C64176" w:rsidRPr="004E1AA7">
        <w:rPr>
          <w:rStyle w:val="oypena"/>
          <w:rFonts w:ascii="Barlow" w:hAnsi="Barlow"/>
          <w:color w:val="000000"/>
          <w:sz w:val="20"/>
          <w:szCs w:val="20"/>
        </w:rPr>
        <w:tab/>
      </w:r>
      <w:r w:rsidR="00734CA0" w:rsidRPr="004E1AA7">
        <w:rPr>
          <w:rStyle w:val="oypena"/>
          <w:rFonts w:ascii="Barlow" w:hAnsi="Barlow"/>
          <w:color w:val="000000"/>
          <w:sz w:val="20"/>
          <w:szCs w:val="20"/>
        </w:rPr>
        <w:t>‘</w:t>
      </w:r>
      <w:r w:rsidR="00C64176" w:rsidRPr="004E1AA7">
        <w:rPr>
          <w:rStyle w:val="oypena"/>
          <w:rFonts w:ascii="Barlow" w:hAnsi="Barlow"/>
          <w:b/>
          <w:bCs/>
          <w:color w:val="000000"/>
          <w:sz w:val="20"/>
          <w:szCs w:val="20"/>
        </w:rPr>
        <w:t>T</w:t>
      </w:r>
      <w:r w:rsidR="00734CA0" w:rsidRPr="004E1AA7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he Vanco </w:t>
      </w:r>
      <w:r w:rsidR="004E1AA7" w:rsidRPr="004E1AA7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Brothers’, </w:t>
      </w:r>
      <w:r w:rsidR="004E1AA7" w:rsidRPr="004E1AA7">
        <w:rPr>
          <w:rStyle w:val="oypena"/>
          <w:rFonts w:ascii="Barlow" w:hAnsi="Barlow"/>
          <w:color w:val="000000"/>
          <w:sz w:val="20"/>
          <w:szCs w:val="20"/>
        </w:rPr>
        <w:t>mix van Nederlandstalig</w:t>
      </w:r>
      <w:r w:rsidR="004E1AA7">
        <w:rPr>
          <w:rStyle w:val="oypena"/>
          <w:rFonts w:ascii="Barlow" w:hAnsi="Barlow"/>
          <w:color w:val="000000"/>
          <w:sz w:val="20"/>
          <w:szCs w:val="20"/>
        </w:rPr>
        <w:t>e en Franse rock, pop</w:t>
      </w:r>
      <w:r w:rsidR="005846C3">
        <w:rPr>
          <w:rStyle w:val="oypena"/>
          <w:rFonts w:ascii="Barlow" w:hAnsi="Barlow"/>
          <w:color w:val="000000"/>
          <w:sz w:val="20"/>
          <w:szCs w:val="20"/>
        </w:rPr>
        <w:t xml:space="preserve"> en folknummers</w:t>
      </w:r>
    </w:p>
    <w:p w14:paraId="1C04C70E" w14:textId="4BFCD046" w:rsidR="00C64176" w:rsidRPr="00CA3559" w:rsidRDefault="005846C3" w:rsidP="007F5171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(organisatie Neos Kortrij</w:t>
      </w:r>
      <w:r w:rsidR="007F5171">
        <w:rPr>
          <w:rStyle w:val="oypena"/>
          <w:rFonts w:ascii="Barlow" w:hAnsi="Barlow"/>
          <w:color w:val="000000"/>
          <w:sz w:val="20"/>
          <w:szCs w:val="20"/>
        </w:rPr>
        <w:t>k)</w:t>
      </w:r>
    </w:p>
    <w:p w14:paraId="2849ADBE" w14:textId="035EC892" w:rsidR="00BE62F1" w:rsidRPr="00CA3559" w:rsidRDefault="00BE62F1" w:rsidP="00F54B45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JANUARI</w:t>
      </w:r>
    </w:p>
    <w:p w14:paraId="48B878DD" w14:textId="2333A89C" w:rsidR="00C64176" w:rsidRDefault="007F5171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14/01/2027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="00B23579">
        <w:rPr>
          <w:rStyle w:val="oypena"/>
          <w:rFonts w:ascii="Barlow" w:hAnsi="Barlow"/>
          <w:b/>
          <w:bCs/>
          <w:color w:val="000000"/>
          <w:sz w:val="20"/>
          <w:szCs w:val="20"/>
        </w:rPr>
        <w:t>‘Mister Boullart’ buikspreekshow</w:t>
      </w:r>
    </w:p>
    <w:p w14:paraId="6BDF750F" w14:textId="603E0E2B" w:rsidR="00116A2F" w:rsidRPr="00116A2F" w:rsidRDefault="00116A2F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</w:t>
      </w:r>
      <w:r w:rsidR="007F011D">
        <w:rPr>
          <w:rStyle w:val="oypena"/>
          <w:rFonts w:ascii="Barlow" w:hAnsi="Barlow"/>
          <w:color w:val="000000"/>
          <w:sz w:val="20"/>
          <w:szCs w:val="20"/>
        </w:rPr>
        <w:t>(</w:t>
      </w:r>
      <w:r>
        <w:rPr>
          <w:rStyle w:val="oypena"/>
          <w:rFonts w:ascii="Barlow" w:hAnsi="Barlow"/>
          <w:color w:val="000000"/>
          <w:sz w:val="20"/>
          <w:szCs w:val="20"/>
        </w:rPr>
        <w:t>organisatie Neos Kortrijk)</w:t>
      </w:r>
    </w:p>
    <w:p w14:paraId="1FD7A3BB" w14:textId="474D12B0" w:rsidR="00C64176" w:rsidRDefault="004E587D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19/01/2027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N</w:t>
      </w:r>
      <w:r w:rsidR="009562CC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eos Nieuwjaart </w:t>
      </w:r>
    </w:p>
    <w:p w14:paraId="1AC479EF" w14:textId="1B3A4C16" w:rsidR="009562CC" w:rsidRDefault="009562CC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</w:t>
      </w:r>
      <w:r w:rsidR="00A73C3C">
        <w:rPr>
          <w:rStyle w:val="oypena"/>
          <w:rFonts w:ascii="Barlow" w:hAnsi="Barlow"/>
          <w:color w:val="000000"/>
          <w:sz w:val="20"/>
          <w:szCs w:val="20"/>
        </w:rPr>
        <w:t>in O.C. De Leest, Izegem</w:t>
      </w:r>
    </w:p>
    <w:p w14:paraId="29161A21" w14:textId="5248B36E" w:rsidR="00C64176" w:rsidRPr="00CA3559" w:rsidRDefault="00A73C3C" w:rsidP="00745719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(organisatie </w:t>
      </w:r>
      <w:r w:rsidR="001C7524">
        <w:rPr>
          <w:rStyle w:val="oypena"/>
          <w:rFonts w:ascii="Barlow" w:hAnsi="Barlow"/>
          <w:color w:val="000000"/>
          <w:sz w:val="20"/>
          <w:szCs w:val="20"/>
        </w:rPr>
        <w:t>Neos</w:t>
      </w:r>
      <w:r w:rsidR="00E958B7">
        <w:rPr>
          <w:rStyle w:val="oypena"/>
          <w:rFonts w:ascii="Barlow" w:hAnsi="Barlow"/>
          <w:color w:val="000000"/>
          <w:sz w:val="20"/>
          <w:szCs w:val="20"/>
        </w:rPr>
        <w:t xml:space="preserve"> West-Vlaanderen</w:t>
      </w:r>
      <w:r w:rsidR="001C7524">
        <w:rPr>
          <w:rStyle w:val="oypena"/>
          <w:rFonts w:ascii="Barlow" w:hAnsi="Barlow"/>
          <w:color w:val="000000"/>
          <w:sz w:val="20"/>
          <w:szCs w:val="20"/>
        </w:rPr>
        <w:t>)</w:t>
      </w:r>
    </w:p>
    <w:p w14:paraId="417DA1B2" w14:textId="77777777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FEBRUARI</w:t>
      </w:r>
    </w:p>
    <w:p w14:paraId="3B36C18E" w14:textId="0A81985A" w:rsidR="00C64176" w:rsidRDefault="00745719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15/0</w:t>
      </w:r>
      <w:r w:rsidR="00BF160D">
        <w:rPr>
          <w:rStyle w:val="oypena"/>
          <w:rFonts w:ascii="Barlow" w:hAnsi="Barlow"/>
          <w:color w:val="000000"/>
          <w:sz w:val="20"/>
          <w:szCs w:val="20"/>
        </w:rPr>
        <w:t>2</w:t>
      </w:r>
      <w:r>
        <w:rPr>
          <w:rStyle w:val="oypena"/>
          <w:rFonts w:ascii="Barlow" w:hAnsi="Barlow"/>
          <w:color w:val="000000"/>
          <w:sz w:val="20"/>
          <w:szCs w:val="20"/>
        </w:rPr>
        <w:t>/2027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="006B553F">
        <w:rPr>
          <w:rStyle w:val="oypena"/>
          <w:rFonts w:ascii="Barlow" w:hAnsi="Barlow"/>
          <w:b/>
          <w:bCs/>
          <w:color w:val="000000"/>
          <w:sz w:val="20"/>
          <w:szCs w:val="20"/>
        </w:rPr>
        <w:t>Radio Guga: ‘Ondersteboven’ Gent</w:t>
      </w:r>
    </w:p>
    <w:p w14:paraId="26FFB022" w14:textId="1EC6EEC2" w:rsidR="001902C3" w:rsidRPr="001902C3" w:rsidRDefault="001902C3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(organisatie Neos </w:t>
      </w:r>
      <w:r w:rsidR="00D10607">
        <w:rPr>
          <w:rStyle w:val="oypena"/>
          <w:rFonts w:ascii="Barlow" w:hAnsi="Barlow"/>
          <w:color w:val="000000"/>
          <w:sz w:val="20"/>
          <w:szCs w:val="20"/>
        </w:rPr>
        <w:t>v</w:t>
      </w:r>
      <w:r>
        <w:rPr>
          <w:rStyle w:val="oypena"/>
          <w:rFonts w:ascii="Barlow" w:hAnsi="Barlow"/>
          <w:color w:val="000000"/>
          <w:sz w:val="20"/>
          <w:szCs w:val="20"/>
        </w:rPr>
        <w:t>zw)</w:t>
      </w:r>
    </w:p>
    <w:p w14:paraId="72B55851" w14:textId="45E1A6E1" w:rsidR="00C64176" w:rsidRDefault="00555352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18/02/</w:t>
      </w:r>
      <w:r w:rsidR="00EA2609">
        <w:rPr>
          <w:rStyle w:val="oypena"/>
          <w:rFonts w:ascii="Barlow" w:hAnsi="Barlow"/>
          <w:color w:val="000000"/>
          <w:sz w:val="20"/>
          <w:szCs w:val="20"/>
        </w:rPr>
        <w:t>2027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="00EF1ED0">
        <w:rPr>
          <w:rStyle w:val="oypena"/>
          <w:rFonts w:ascii="Barlow" w:hAnsi="Barlow"/>
          <w:color w:val="000000"/>
          <w:sz w:val="20"/>
          <w:szCs w:val="20"/>
        </w:rPr>
        <w:t>‘</w:t>
      </w:r>
      <w:r w:rsidR="002F29C3">
        <w:rPr>
          <w:rStyle w:val="oypena"/>
          <w:rFonts w:ascii="Barlow" w:hAnsi="Barlow"/>
          <w:b/>
          <w:bCs/>
          <w:color w:val="000000"/>
          <w:sz w:val="20"/>
          <w:szCs w:val="20"/>
        </w:rPr>
        <w:t>China, Amerika</w:t>
      </w:r>
      <w:r w:rsidR="00EF1ED0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of Europa -wie be-</w:t>
      </w:r>
    </w:p>
    <w:p w14:paraId="3497BF13" w14:textId="28AC587D" w:rsidR="00EF1ED0" w:rsidRDefault="00EF1ED0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 paalt </w:t>
      </w:r>
      <w:r w:rsidR="00851F61">
        <w:rPr>
          <w:rStyle w:val="oypena"/>
          <w:rFonts w:ascii="Barlow" w:hAnsi="Barlow"/>
          <w:b/>
          <w:bCs/>
          <w:color w:val="000000"/>
          <w:sz w:val="20"/>
          <w:szCs w:val="20"/>
        </w:rPr>
        <w:t>de 21</w:t>
      </w:r>
      <w:r w:rsidR="00851F61" w:rsidRPr="00851F61">
        <w:rPr>
          <w:rStyle w:val="oypena"/>
          <w:rFonts w:ascii="Barlow" w:hAnsi="Barlow"/>
          <w:b/>
          <w:bCs/>
          <w:color w:val="000000"/>
          <w:sz w:val="20"/>
          <w:szCs w:val="20"/>
          <w:vertAlign w:val="superscript"/>
        </w:rPr>
        <w:t>ste</w:t>
      </w:r>
      <w:r w:rsidR="00851F61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eeuw?</w:t>
      </w:r>
    </w:p>
    <w:p w14:paraId="05FC4A57" w14:textId="3BEA1B67" w:rsidR="00C64176" w:rsidRDefault="00851F61" w:rsidP="00587B9B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 </w:t>
      </w:r>
      <w:r w:rsidR="0022240F">
        <w:rPr>
          <w:rStyle w:val="oypena"/>
          <w:rFonts w:ascii="Barlow" w:hAnsi="Barlow"/>
          <w:color w:val="000000"/>
          <w:sz w:val="20"/>
          <w:szCs w:val="20"/>
        </w:rPr>
        <w:t>Voordracht door Tom Van de Weghe</w:t>
      </w:r>
    </w:p>
    <w:p w14:paraId="10DC9387" w14:textId="38C8CEDF" w:rsidR="00540E69" w:rsidRDefault="00540E69" w:rsidP="00587B9B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 </w:t>
      </w:r>
      <w:r w:rsidR="004A2174">
        <w:rPr>
          <w:rStyle w:val="oypena"/>
          <w:rFonts w:ascii="Barlow" w:hAnsi="Barlow"/>
          <w:color w:val="000000"/>
          <w:sz w:val="20"/>
          <w:szCs w:val="20"/>
        </w:rPr>
        <w:t xml:space="preserve">(organisatie Neos </w:t>
      </w:r>
      <w:r w:rsidR="006E6650">
        <w:rPr>
          <w:rStyle w:val="oypena"/>
          <w:rFonts w:ascii="Barlow" w:hAnsi="Barlow"/>
          <w:color w:val="000000"/>
          <w:sz w:val="20"/>
          <w:szCs w:val="20"/>
        </w:rPr>
        <w:t>Kortrijk)</w:t>
      </w:r>
    </w:p>
    <w:p w14:paraId="6008FE59" w14:textId="24A28D4A" w:rsidR="006809E2" w:rsidRDefault="006809E2" w:rsidP="00587B9B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23/02/2027           </w:t>
      </w:r>
      <w:r w:rsidR="0065043C">
        <w:rPr>
          <w:rStyle w:val="oypena"/>
          <w:rFonts w:ascii="Barlow" w:hAnsi="Barlow"/>
          <w:b/>
          <w:bCs/>
          <w:color w:val="000000"/>
          <w:sz w:val="20"/>
          <w:szCs w:val="20"/>
        </w:rPr>
        <w:t>Neos Quizt (in Lichtervelde)</w:t>
      </w:r>
    </w:p>
    <w:p w14:paraId="77AD8177" w14:textId="0D0963A2" w:rsidR="0065043C" w:rsidRPr="00F5635B" w:rsidRDefault="0065043C" w:rsidP="00587B9B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 </w:t>
      </w:r>
      <w:r w:rsidR="00EC05B5">
        <w:rPr>
          <w:rStyle w:val="oypena"/>
          <w:rFonts w:ascii="Barlow" w:hAnsi="Barlow"/>
          <w:color w:val="000000"/>
          <w:sz w:val="20"/>
          <w:szCs w:val="20"/>
        </w:rPr>
        <w:t>(</w:t>
      </w:r>
      <w:r w:rsidR="00F5635B">
        <w:rPr>
          <w:rStyle w:val="oypena"/>
          <w:rFonts w:ascii="Barlow" w:hAnsi="Barlow"/>
          <w:color w:val="000000"/>
          <w:sz w:val="20"/>
          <w:szCs w:val="20"/>
        </w:rPr>
        <w:t>Organisatie Neos West-Vlaanderen</w:t>
      </w:r>
      <w:r w:rsidR="00EC05B5">
        <w:rPr>
          <w:rStyle w:val="oypena"/>
          <w:rFonts w:ascii="Barlow" w:hAnsi="Barlow"/>
          <w:color w:val="000000"/>
          <w:sz w:val="20"/>
          <w:szCs w:val="20"/>
        </w:rPr>
        <w:t>)</w:t>
      </w:r>
    </w:p>
    <w:p w14:paraId="3CA39038" w14:textId="77777777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MAART</w:t>
      </w:r>
    </w:p>
    <w:p w14:paraId="473B0534" w14:textId="566EB230" w:rsidR="00C64176" w:rsidRDefault="00E539B0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07/03/2027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Gr</w:t>
      </w:r>
      <w:r w:rsidR="00444A2C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üsse aus Wien (Antwerpen)                       </w:t>
      </w:r>
    </w:p>
    <w:p w14:paraId="5AA8A877" w14:textId="53151DB2" w:rsidR="00444A2C" w:rsidRPr="00444A2C" w:rsidRDefault="00444A2C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b/>
          <w:bCs/>
          <w:color w:val="000000"/>
          <w:sz w:val="20"/>
          <w:szCs w:val="20"/>
        </w:rPr>
        <w:t xml:space="preserve">                                  </w:t>
      </w:r>
      <w:r w:rsidR="00EA5972">
        <w:rPr>
          <w:rFonts w:ascii="Barlow" w:hAnsi="Barlow"/>
          <w:b/>
          <w:bCs/>
          <w:color w:val="000000"/>
          <w:sz w:val="20"/>
          <w:szCs w:val="20"/>
        </w:rPr>
        <w:t xml:space="preserve"> </w:t>
      </w:r>
      <w:r>
        <w:rPr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D257B1">
        <w:rPr>
          <w:rFonts w:ascii="Barlow" w:hAnsi="Barlow"/>
          <w:color w:val="000000"/>
          <w:sz w:val="20"/>
          <w:szCs w:val="20"/>
        </w:rPr>
        <w:t>(</w:t>
      </w:r>
      <w:r w:rsidR="00DA14F5">
        <w:rPr>
          <w:rFonts w:ascii="Barlow" w:hAnsi="Barlow"/>
          <w:color w:val="000000"/>
          <w:sz w:val="20"/>
          <w:szCs w:val="20"/>
        </w:rPr>
        <w:t>o</w:t>
      </w:r>
      <w:r w:rsidR="0068739E">
        <w:rPr>
          <w:rFonts w:ascii="Barlow" w:hAnsi="Barlow"/>
          <w:color w:val="000000"/>
          <w:sz w:val="20"/>
          <w:szCs w:val="20"/>
        </w:rPr>
        <w:t>rganisatie Neos vzw</w:t>
      </w:r>
      <w:r w:rsidR="00D257B1">
        <w:rPr>
          <w:rFonts w:ascii="Barlow" w:hAnsi="Barlow"/>
          <w:color w:val="000000"/>
          <w:sz w:val="20"/>
          <w:szCs w:val="20"/>
        </w:rPr>
        <w:t>)</w:t>
      </w:r>
    </w:p>
    <w:p w14:paraId="3FCB78CB" w14:textId="3A70FFB3" w:rsidR="00C64176" w:rsidRDefault="00196AC9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18/03</w:t>
      </w:r>
      <w:r w:rsidR="00535082">
        <w:rPr>
          <w:rStyle w:val="oypena"/>
          <w:rFonts w:ascii="Barlow" w:hAnsi="Barlow"/>
          <w:color w:val="000000"/>
          <w:sz w:val="20"/>
          <w:szCs w:val="20"/>
        </w:rPr>
        <w:t xml:space="preserve">/2027            </w:t>
      </w:r>
      <w:r w:rsidR="00535082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Neos Komiekt </w:t>
      </w:r>
      <w:r w:rsidR="00856993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: Arnout Van den Bossche</w:t>
      </w:r>
      <w:r w:rsidR="00E56CAF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535082">
        <w:rPr>
          <w:rStyle w:val="oypena"/>
          <w:rFonts w:ascii="Barlow" w:hAnsi="Barlow"/>
          <w:b/>
          <w:bCs/>
          <w:color w:val="000000"/>
          <w:sz w:val="20"/>
          <w:szCs w:val="20"/>
        </w:rPr>
        <w:t>(</w:t>
      </w:r>
      <w:r w:rsidR="00EC16B0">
        <w:rPr>
          <w:rStyle w:val="oypena"/>
          <w:rFonts w:ascii="Barlow" w:hAnsi="Barlow"/>
          <w:b/>
          <w:bCs/>
          <w:color w:val="000000"/>
          <w:sz w:val="20"/>
          <w:szCs w:val="20"/>
        </w:rPr>
        <w:t>Het Perron Ieper)</w:t>
      </w:r>
    </w:p>
    <w:p w14:paraId="29866C59" w14:textId="3750EB0A" w:rsidR="00535082" w:rsidRPr="004B5AB5" w:rsidRDefault="004B5AB5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 </w:t>
      </w:r>
      <w:r w:rsidR="00EA5972">
        <w:rPr>
          <w:rStyle w:val="oypena"/>
          <w:rFonts w:ascii="Barlow" w:hAnsi="Barlow"/>
          <w:color w:val="000000"/>
          <w:sz w:val="20"/>
          <w:szCs w:val="20"/>
        </w:rPr>
        <w:t>(</w:t>
      </w:r>
      <w:r w:rsidR="00DA14F5">
        <w:rPr>
          <w:rStyle w:val="oypena"/>
          <w:rFonts w:ascii="Barlow" w:hAnsi="Barlow"/>
          <w:color w:val="000000"/>
          <w:sz w:val="20"/>
          <w:szCs w:val="20"/>
        </w:rPr>
        <w:t>o</w:t>
      </w:r>
      <w:r>
        <w:rPr>
          <w:rStyle w:val="oypena"/>
          <w:rFonts w:ascii="Barlow" w:hAnsi="Barlow"/>
          <w:color w:val="000000"/>
          <w:sz w:val="20"/>
          <w:szCs w:val="20"/>
        </w:rPr>
        <w:t>rganisatie Neos West-Vlaanderen</w:t>
      </w:r>
      <w:r w:rsidR="00EA5972">
        <w:rPr>
          <w:rStyle w:val="oypena"/>
          <w:rFonts w:ascii="Barlow" w:hAnsi="Barlow"/>
          <w:color w:val="000000"/>
          <w:sz w:val="20"/>
          <w:szCs w:val="20"/>
        </w:rPr>
        <w:t>)</w:t>
      </w:r>
    </w:p>
    <w:p w14:paraId="39EEB222" w14:textId="49F9724D" w:rsidR="00C64176" w:rsidRDefault="00D90A58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25/03/2027          ‘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Ouder worden, dem</w:t>
      </w:r>
      <w:r w:rsidR="00592D44">
        <w:rPr>
          <w:rStyle w:val="oypena"/>
          <w:rFonts w:ascii="Barlow" w:hAnsi="Barlow"/>
          <w:b/>
          <w:bCs/>
          <w:color w:val="000000"/>
          <w:sz w:val="20"/>
          <w:szCs w:val="20"/>
        </w:rPr>
        <w:t>entie…’</w:t>
      </w:r>
    </w:p>
    <w:p w14:paraId="6D00BEF9" w14:textId="77777777" w:rsidR="00E56CAF" w:rsidRDefault="00301D8E" w:rsidP="00C0790F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</w:t>
      </w:r>
      <w:r w:rsidR="00C0790F">
        <w:rPr>
          <w:rStyle w:val="oypena"/>
          <w:rFonts w:ascii="Barlow" w:hAnsi="Barlow"/>
          <w:color w:val="000000"/>
          <w:sz w:val="20"/>
          <w:szCs w:val="20"/>
        </w:rPr>
        <w:t>Voordracht door dr. Robert Bailleul</w:t>
      </w:r>
      <w:r w:rsidR="00592D44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</w:p>
    <w:p w14:paraId="15349E4B" w14:textId="4B065D6A" w:rsidR="00C64176" w:rsidRPr="00CA3559" w:rsidRDefault="00E56CAF" w:rsidP="00C0790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</w:t>
      </w:r>
      <w:r>
        <w:rPr>
          <w:rStyle w:val="oypena"/>
          <w:rFonts w:ascii="Barlow" w:hAnsi="Barlow"/>
          <w:color w:val="000000"/>
          <w:sz w:val="20"/>
          <w:szCs w:val="20"/>
        </w:rPr>
        <w:t>(</w:t>
      </w:r>
      <w:r w:rsidR="00DA14F5">
        <w:rPr>
          <w:rStyle w:val="oypena"/>
          <w:rFonts w:ascii="Barlow" w:hAnsi="Barlow"/>
          <w:color w:val="000000"/>
          <w:sz w:val="20"/>
          <w:szCs w:val="20"/>
        </w:rPr>
        <w:t>o</w:t>
      </w:r>
      <w:r>
        <w:rPr>
          <w:rStyle w:val="oypena"/>
          <w:rFonts w:ascii="Barlow" w:hAnsi="Barlow"/>
          <w:color w:val="000000"/>
          <w:sz w:val="20"/>
          <w:szCs w:val="20"/>
        </w:rPr>
        <w:t>rganisatie Neos Kortrijk)</w:t>
      </w:r>
      <w:r w:rsidR="00592D44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</w:t>
      </w:r>
    </w:p>
    <w:p w14:paraId="0486A511" w14:textId="77777777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APRIL</w:t>
      </w:r>
    </w:p>
    <w:p w14:paraId="1F1DCC60" w14:textId="7C318975" w:rsidR="00C64176" w:rsidRDefault="005B0D83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15/04/2027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="00C13CF0">
        <w:rPr>
          <w:rStyle w:val="oypena"/>
          <w:rFonts w:ascii="Barlow" w:hAnsi="Barlow"/>
          <w:b/>
          <w:bCs/>
          <w:color w:val="000000"/>
          <w:sz w:val="20"/>
          <w:szCs w:val="20"/>
        </w:rPr>
        <w:t>‘Zichtbaar verborgen : illegale drugsproductie en handel in Belgi</w:t>
      </w:r>
      <w:r w:rsidR="00EA4ACC">
        <w:rPr>
          <w:rStyle w:val="oypena"/>
          <w:rFonts w:ascii="Barlow" w:hAnsi="Barlow"/>
          <w:b/>
          <w:bCs/>
          <w:color w:val="000000"/>
          <w:sz w:val="20"/>
          <w:szCs w:val="20"/>
        </w:rPr>
        <w:t>ë’</w:t>
      </w:r>
    </w:p>
    <w:p w14:paraId="4AAC7CBD" w14:textId="0FD6FAF4" w:rsidR="00EA4ACC" w:rsidRDefault="00EA4ACC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 </w:t>
      </w:r>
      <w:r>
        <w:rPr>
          <w:rStyle w:val="oypena"/>
          <w:rFonts w:ascii="Barlow" w:hAnsi="Barlow"/>
          <w:color w:val="000000"/>
          <w:sz w:val="20"/>
          <w:szCs w:val="20"/>
        </w:rPr>
        <w:t>Voordracht door prof.</w:t>
      </w:r>
      <w:r w:rsidR="00612304">
        <w:rPr>
          <w:rStyle w:val="oypena"/>
          <w:rFonts w:ascii="Barlow" w:hAnsi="Barlow"/>
          <w:color w:val="000000"/>
          <w:sz w:val="20"/>
          <w:szCs w:val="20"/>
        </w:rPr>
        <w:t xml:space="preserve"> Charlotte Colman</w:t>
      </w:r>
    </w:p>
    <w:p w14:paraId="3B25FA54" w14:textId="2658720E" w:rsidR="00EA5972" w:rsidRPr="00EA4ACC" w:rsidRDefault="00EA5972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 (</w:t>
      </w:r>
      <w:r w:rsidR="00F12609">
        <w:rPr>
          <w:rStyle w:val="oypena"/>
          <w:rFonts w:ascii="Barlow" w:hAnsi="Barlow"/>
          <w:color w:val="000000"/>
          <w:sz w:val="20"/>
          <w:szCs w:val="20"/>
        </w:rPr>
        <w:t>o</w:t>
      </w:r>
      <w:r>
        <w:rPr>
          <w:rStyle w:val="oypena"/>
          <w:rFonts w:ascii="Barlow" w:hAnsi="Barlow"/>
          <w:color w:val="000000"/>
          <w:sz w:val="20"/>
          <w:szCs w:val="20"/>
        </w:rPr>
        <w:t>rganisatie Neos Kortrijk)</w:t>
      </w:r>
    </w:p>
    <w:p w14:paraId="5FF98550" w14:textId="105D12BB" w:rsidR="00C64176" w:rsidRDefault="00C64FB6" w:rsidP="004610BD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20/04/2027        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Neos Swingt (De </w:t>
      </w:r>
      <w:r w:rsidR="00A34ED3">
        <w:rPr>
          <w:rStyle w:val="oypena"/>
          <w:rFonts w:ascii="Barlow" w:hAnsi="Barlow"/>
          <w:b/>
          <w:bCs/>
          <w:color w:val="000000"/>
          <w:sz w:val="20"/>
          <w:szCs w:val="20"/>
        </w:rPr>
        <w:t>Bonanzas-</w:t>
      </w:r>
      <w:r w:rsidR="00EC16B0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Izegem)</w:t>
      </w:r>
    </w:p>
    <w:p w14:paraId="12ED742F" w14:textId="1CAA2755" w:rsidR="004479ED" w:rsidRDefault="004479ED" w:rsidP="004610BD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(</w:t>
      </w:r>
      <w:r w:rsidR="00F12609">
        <w:rPr>
          <w:rStyle w:val="oypena"/>
          <w:rFonts w:ascii="Barlow" w:hAnsi="Barlow"/>
          <w:color w:val="000000"/>
          <w:sz w:val="20"/>
          <w:szCs w:val="20"/>
        </w:rPr>
        <w:t>o</w:t>
      </w:r>
      <w:r>
        <w:rPr>
          <w:rStyle w:val="oypena"/>
          <w:rFonts w:ascii="Barlow" w:hAnsi="Barlow"/>
          <w:color w:val="000000"/>
          <w:sz w:val="20"/>
          <w:szCs w:val="20"/>
        </w:rPr>
        <w:t>rganisatie Neos West-Vlaanderen</w:t>
      </w:r>
      <w:r w:rsidR="00A374B7">
        <w:rPr>
          <w:rStyle w:val="oypena"/>
          <w:rFonts w:ascii="Barlow" w:hAnsi="Barlow"/>
          <w:color w:val="000000"/>
          <w:sz w:val="20"/>
          <w:szCs w:val="20"/>
        </w:rPr>
        <w:t>)</w:t>
      </w:r>
    </w:p>
    <w:p w14:paraId="7869975B" w14:textId="77777777" w:rsidR="00455888" w:rsidRDefault="00455888" w:rsidP="004610BD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</w:p>
    <w:p w14:paraId="22C76CBB" w14:textId="77777777" w:rsidR="007F011D" w:rsidRPr="004479ED" w:rsidRDefault="007F011D" w:rsidP="004610BD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2FF3697C" w14:textId="18985739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MEI</w:t>
      </w:r>
    </w:p>
    <w:p w14:paraId="54116576" w14:textId="04E20818" w:rsidR="00C64176" w:rsidRDefault="00A41312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20/05/2027          </w:t>
      </w:r>
      <w:r w:rsidR="001233BF">
        <w:rPr>
          <w:rStyle w:val="oypena"/>
          <w:rFonts w:ascii="Barlow" w:hAnsi="Barlow"/>
          <w:b/>
          <w:bCs/>
          <w:color w:val="000000"/>
          <w:sz w:val="20"/>
          <w:szCs w:val="20"/>
        </w:rPr>
        <w:t>‘De werkende vrederechter : van raadkamer tot tv-scherm</w:t>
      </w:r>
      <w:r w:rsidR="006771E6">
        <w:rPr>
          <w:rStyle w:val="oypena"/>
          <w:rFonts w:ascii="Barlow" w:hAnsi="Barlow"/>
          <w:b/>
          <w:bCs/>
          <w:color w:val="000000"/>
          <w:sz w:val="20"/>
          <w:szCs w:val="20"/>
        </w:rPr>
        <w:t>’</w:t>
      </w:r>
    </w:p>
    <w:p w14:paraId="4C2AFD29" w14:textId="6C70BC7A" w:rsidR="00C64176" w:rsidRDefault="006771E6" w:rsidP="0068296B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</w:t>
      </w:r>
      <w:r>
        <w:rPr>
          <w:rStyle w:val="oypena"/>
          <w:rFonts w:ascii="Barlow" w:hAnsi="Barlow"/>
          <w:color w:val="000000"/>
          <w:sz w:val="20"/>
          <w:szCs w:val="20"/>
        </w:rPr>
        <w:t>Voordracht door Dieter Vanoutrive</w:t>
      </w:r>
    </w:p>
    <w:p w14:paraId="483FCEE1" w14:textId="0870ED33" w:rsidR="00C64176" w:rsidRPr="00DC01BB" w:rsidRDefault="007F011D" w:rsidP="00DC01BB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</w:t>
      </w:r>
      <w:r w:rsidR="00A374B7">
        <w:rPr>
          <w:rStyle w:val="oypena"/>
          <w:rFonts w:ascii="Barlow" w:hAnsi="Barlow"/>
          <w:color w:val="000000"/>
          <w:sz w:val="20"/>
          <w:szCs w:val="20"/>
        </w:rPr>
        <w:t>(organisatie Neos Kortrijk)</w:t>
      </w:r>
    </w:p>
    <w:p w14:paraId="0E9279D2" w14:textId="77777777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JULI</w:t>
      </w:r>
    </w:p>
    <w:p w14:paraId="29A2542C" w14:textId="323B1F8E" w:rsidR="00C64176" w:rsidRPr="007850A6" w:rsidRDefault="00A96009" w:rsidP="00F20BB4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 w:rsidRPr="007850A6">
        <w:rPr>
          <w:rStyle w:val="oypena"/>
          <w:rFonts w:ascii="Barlow" w:hAnsi="Barlow"/>
          <w:color w:val="000000"/>
          <w:sz w:val="20"/>
          <w:szCs w:val="20"/>
        </w:rPr>
        <w:t xml:space="preserve">6/7/8 juli 2027    </w:t>
      </w:r>
      <w:r w:rsidRPr="007850A6">
        <w:rPr>
          <w:rStyle w:val="oypena"/>
          <w:rFonts w:ascii="Barlow" w:hAnsi="Barlow"/>
          <w:b/>
          <w:bCs/>
          <w:color w:val="000000"/>
          <w:sz w:val="20"/>
          <w:szCs w:val="20"/>
        </w:rPr>
        <w:t>Neos Folkt</w:t>
      </w:r>
      <w:r w:rsidR="00995B82" w:rsidRPr="007850A6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995B82" w:rsidRPr="007850A6">
        <w:rPr>
          <w:rStyle w:val="oypena"/>
          <w:rFonts w:ascii="Barlow" w:hAnsi="Barlow"/>
          <w:color w:val="000000"/>
          <w:sz w:val="20"/>
          <w:szCs w:val="20"/>
        </w:rPr>
        <w:t>(org. Neos West-Vlaanderen)</w:t>
      </w:r>
    </w:p>
    <w:p w14:paraId="5383D4A1" w14:textId="77777777" w:rsidR="00C64176" w:rsidRPr="007850A6" w:rsidRDefault="00C64176" w:rsidP="007F011D">
      <w:pPr>
        <w:pStyle w:val="cvgsua"/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</w:p>
    <w:p w14:paraId="6ABF1C46" w14:textId="696809F6" w:rsidR="00FA4775" w:rsidRDefault="00F72499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TERUGKERENDE ACTIVITEITEN</w:t>
      </w:r>
    </w:p>
    <w:p w14:paraId="2742C99A" w14:textId="77777777" w:rsidR="00555B7A" w:rsidRPr="00CA3559" w:rsidRDefault="00555B7A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52D1E45A" w14:textId="67B7A558" w:rsidR="00F72499" w:rsidRPr="00FA4775" w:rsidRDefault="00FA4775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  <w:u w:val="single"/>
        </w:rPr>
        <w:t xml:space="preserve">Bewegen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:</w:t>
      </w:r>
    </w:p>
    <w:p w14:paraId="7771F09C" w14:textId="27C4765B" w:rsidR="00B532EB" w:rsidRDefault="00B532EB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Petanque: 1x per maand (zie n</w:t>
      </w:r>
      <w:r w:rsidR="00D8591D">
        <w:rPr>
          <w:rStyle w:val="oypena"/>
          <w:rFonts w:ascii="Barlow" w:hAnsi="Barlow"/>
          <w:b/>
          <w:bCs/>
          <w:color w:val="000000"/>
          <w:sz w:val="20"/>
          <w:szCs w:val="20"/>
        </w:rPr>
        <w:t>ieuwsbrief en website)</w:t>
      </w:r>
    </w:p>
    <w:p w14:paraId="0BE5E26C" w14:textId="735DBADD" w:rsidR="00FA4775" w:rsidRDefault="00FA4775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Initiatie Line Dance:</w:t>
      </w:r>
    </w:p>
    <w:p w14:paraId="5D6EDD7D" w14:textId="3A33FBFE" w:rsidR="00FA4775" w:rsidRDefault="00FA4775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Elke woensdag uitgezonderd schoolvakanties</w:t>
      </w:r>
    </w:p>
    <w:p w14:paraId="61F2B026" w14:textId="0B3AD41D" w:rsidR="00FA4775" w:rsidRDefault="00FA4775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Wandelen en fietsen:</w:t>
      </w:r>
    </w:p>
    <w:p w14:paraId="6402F187" w14:textId="566B38A8" w:rsidR="00FA4775" w:rsidRDefault="00FA4775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2x per maand een wandel-en/of fietstochten</w:t>
      </w:r>
    </w:p>
    <w:p w14:paraId="121015CE" w14:textId="137B71B9" w:rsidR="00AD15CD" w:rsidRPr="00AD15CD" w:rsidRDefault="00A42FF8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  <w:u w:val="single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  <w:u w:val="single"/>
        </w:rPr>
        <w:t>Tijdel. Tentoonstellingen/museabezoeken/workshops</w:t>
      </w:r>
    </w:p>
    <w:p w14:paraId="35B05A2E" w14:textId="77777777" w:rsidR="00FA4775" w:rsidRDefault="00FA4775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5BCA2CAA" w14:textId="1B004195" w:rsidR="00FA4775" w:rsidRDefault="00FA4775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  <w:u w:val="single"/>
        </w:rPr>
        <w:t>Filmnamiddagen i.s.m. de Budascoop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:</w:t>
      </w:r>
    </w:p>
    <w:p w14:paraId="0D6510FB" w14:textId="6E13F508" w:rsidR="00FA4775" w:rsidRDefault="00FA4775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Maandag 7 september 2026, 5 oktober 2026, 9 november, (herfstvakantie 2/11 t.e.m. 8/11/2026), </w:t>
      </w:r>
    </w:p>
    <w:p w14:paraId="7E13169B" w14:textId="57DB16AB" w:rsidR="00FA4775" w:rsidRDefault="00FA4775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7 december 2026, </w:t>
      </w:r>
      <w:r w:rsidR="003F762B">
        <w:rPr>
          <w:rStyle w:val="oypena"/>
          <w:rFonts w:ascii="Barlow" w:hAnsi="Barlow"/>
          <w:color w:val="000000"/>
          <w:sz w:val="20"/>
          <w:szCs w:val="20"/>
        </w:rPr>
        <w:t>4 januari 2027, 1 februari 2027, 1 maart 2027, 12 april 2027, 3 mei 2027, 7 juni 2027</w:t>
      </w:r>
    </w:p>
    <w:p w14:paraId="567D1AD6" w14:textId="77777777" w:rsidR="003F762B" w:rsidRDefault="003F762B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4E7D1D6A" w14:textId="135612D4" w:rsidR="003F762B" w:rsidRDefault="003F762B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  <w:u w:val="single"/>
        </w:rPr>
        <w:t xml:space="preserve">Kaart-en spelnamiddagen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:</w:t>
      </w:r>
    </w:p>
    <w:p w14:paraId="3BD8AEBD" w14:textId="6D2087D4" w:rsidR="003F762B" w:rsidRDefault="003F762B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Elke maandagnamiddag in de Wijngaard, Wijngaardstraat , 8500 Kortrijk-organisatie Liesbeth Morlion 0472/479287</w:t>
      </w:r>
    </w:p>
    <w:p w14:paraId="0986F4C8" w14:textId="0C6A2B87" w:rsidR="003F762B" w:rsidRDefault="003F762B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hyperlink r:id="rId29" w:history="1">
        <w:r w:rsidRPr="000D255A">
          <w:rPr>
            <w:rStyle w:val="Hyperlink"/>
            <w:rFonts w:ascii="Barlow" w:hAnsi="Barlow"/>
            <w:sz w:val="20"/>
            <w:szCs w:val="20"/>
          </w:rPr>
          <w:t>morlionliesbeth@hotmail.com</w:t>
        </w:r>
      </w:hyperlink>
    </w:p>
    <w:p w14:paraId="66886816" w14:textId="48EF5231" w:rsidR="003F762B" w:rsidRPr="00DC01BB" w:rsidRDefault="003F762B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  <w:u w:val="single"/>
        </w:rPr>
      </w:pPr>
    </w:p>
    <w:p w14:paraId="0ED3C103" w14:textId="1450B147" w:rsidR="003F762B" w:rsidRDefault="003F762B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  <w:u w:val="single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  <w:u w:val="single"/>
        </w:rPr>
        <w:t>Jaarlijks 2x een daguitstap per bus</w:t>
      </w:r>
    </w:p>
    <w:p w14:paraId="7D250C83" w14:textId="77777777" w:rsidR="003F762B" w:rsidRDefault="003F762B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  <w:u w:val="single"/>
        </w:rPr>
      </w:pPr>
    </w:p>
    <w:p w14:paraId="5E682049" w14:textId="31424E59" w:rsidR="003F762B" w:rsidRDefault="003F762B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  <w:u w:val="single"/>
        </w:rPr>
        <w:t xml:space="preserve">Te verwachten </w:t>
      </w:r>
      <w:r w:rsidR="002D19FC">
        <w:rPr>
          <w:rStyle w:val="oypena"/>
          <w:rFonts w:ascii="Barlow" w:hAnsi="Barlow"/>
          <w:b/>
          <w:bCs/>
          <w:color w:val="000000"/>
          <w:sz w:val="20"/>
          <w:szCs w:val="20"/>
        </w:rPr>
        <w:t>najaar 2027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: Kunstuur in Roeselare</w:t>
      </w:r>
    </w:p>
    <w:p w14:paraId="2570EFA5" w14:textId="77777777" w:rsidR="009218D6" w:rsidRDefault="009E5C3F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471F68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</w:t>
      </w:r>
      <w:r w:rsidR="00311AEA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November 2027:</w:t>
      </w:r>
      <w:r w:rsidR="00471F68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55 jaar Neos West-</w:t>
      </w:r>
    </w:p>
    <w:p w14:paraId="3B81E04A" w14:textId="71542AA0" w:rsidR="009E5C3F" w:rsidRDefault="009218D6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Vlaanderen                     </w:t>
      </w:r>
    </w:p>
    <w:p w14:paraId="282B1C2D" w14:textId="77777777" w:rsidR="003F762B" w:rsidRDefault="003F762B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1B6115F3" w14:textId="1E9B8021" w:rsidR="003F762B" w:rsidRPr="003F762B" w:rsidRDefault="003F762B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  <w:u w:val="single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  <w:u w:val="single"/>
        </w:rPr>
        <w:t xml:space="preserve">Leeskring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: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1 keer per maand komen we op maandag-, dinsdag of vrijdagnamiddag van 14.30 uur tot 16.30 uur samen. Wie interesse heeft, neemt zo vlug mogelijk contact op met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  <w:u w:val="single"/>
        </w:rPr>
        <w:t>magda.ockier@gmail.com</w:t>
      </w:r>
    </w:p>
    <w:p w14:paraId="36F94197" w14:textId="77777777" w:rsidR="003F762B" w:rsidRPr="003F762B" w:rsidRDefault="003F762B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5FAD4A9F" w14:textId="46929A46" w:rsidR="00E722C2" w:rsidRPr="00CA3559" w:rsidRDefault="00E722C2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49E631CA" w14:textId="0C7B5D09" w:rsidR="00E722C2" w:rsidRPr="003D6611" w:rsidRDefault="00E722C2">
      <w:pPr>
        <w:rPr>
          <w:rStyle w:val="oypena"/>
          <w:rFonts w:ascii="Barlow" w:eastAsia="Times New Roman" w:hAnsi="Barlow" w:cs="Times New Roman"/>
          <w:color w:val="000000"/>
          <w:kern w:val="0"/>
          <w:sz w:val="20"/>
          <w:szCs w:val="20"/>
          <w:lang w:eastAsia="nl-BE"/>
          <w14:ligatures w14:val="none"/>
        </w:rPr>
      </w:pPr>
    </w:p>
    <w:sectPr w:rsidR="00E722C2" w:rsidRPr="003D6611" w:rsidSect="001E2CE5">
      <w:footerReference w:type="default" r:id="rId30"/>
      <w:type w:val="continuous"/>
      <w:pgSz w:w="16838" w:h="11906" w:orient="landscape" w:code="9"/>
      <w:pgMar w:top="737" w:right="454" w:bottom="1021" w:left="454" w:header="709" w:footer="510" w:gutter="0"/>
      <w:cols w:num="3" w:space="65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C3F4" w14:textId="77777777" w:rsidR="00197B86" w:rsidRDefault="00197B86" w:rsidP="009F2BB0">
      <w:pPr>
        <w:spacing w:after="0" w:line="240" w:lineRule="auto"/>
      </w:pPr>
      <w:r>
        <w:separator/>
      </w:r>
    </w:p>
  </w:endnote>
  <w:endnote w:type="continuationSeparator" w:id="0">
    <w:p w14:paraId="3FC152B3" w14:textId="77777777" w:rsidR="00197B86" w:rsidRDefault="00197B86" w:rsidP="009F2BB0">
      <w:pPr>
        <w:spacing w:after="0" w:line="240" w:lineRule="auto"/>
      </w:pPr>
      <w:r>
        <w:continuationSeparator/>
      </w:r>
    </w:p>
  </w:endnote>
  <w:endnote w:type="continuationNotice" w:id="1">
    <w:p w14:paraId="514521E6" w14:textId="77777777" w:rsidR="00197B86" w:rsidRDefault="00197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ExtraBol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310F" w14:textId="77777777" w:rsidR="00FC4085" w:rsidRPr="00C55EE2" w:rsidRDefault="00FC4085" w:rsidP="00FC4085">
    <w:pPr>
      <w:pStyle w:val="Voettekst"/>
      <w:jc w:val="center"/>
      <w:rPr>
        <w:b/>
        <w:bCs/>
        <w:color w:val="7F7F7F" w:themeColor="text1" w:themeTint="80"/>
      </w:rPr>
    </w:pPr>
    <w:r w:rsidRPr="00C55EE2">
      <w:rPr>
        <w:rFonts w:ascii="Barlow" w:hAnsi="Barlow"/>
        <w:b/>
        <w:bCs/>
        <w:color w:val="7F7F7F" w:themeColor="text1" w:themeTint="80"/>
        <w:sz w:val="16"/>
        <w:szCs w:val="16"/>
      </w:rPr>
      <w:t>Dit programma is onder voorbehoud. Bijkomende activiteiten en/of wijzigingen worden aangekondigd via onze maandelijkse nieuwsbrief.</w:t>
    </w:r>
  </w:p>
  <w:p w14:paraId="3F5E0024" w14:textId="5A371ECB" w:rsidR="00FC4085" w:rsidRPr="00C55EE2" w:rsidRDefault="00FC4085" w:rsidP="00FC4085">
    <w:pPr>
      <w:pStyle w:val="Voettekst"/>
      <w:jc w:val="center"/>
      <w:rPr>
        <w:rFonts w:ascii="Barlow" w:hAnsi="Barlow"/>
        <w:b/>
        <w:bCs/>
        <w:color w:val="7F7F7F" w:themeColor="text1" w:themeTint="80"/>
        <w:sz w:val="16"/>
        <w:szCs w:val="16"/>
      </w:rPr>
    </w:pPr>
    <w:r w:rsidRPr="00C55EE2">
      <w:rPr>
        <w:rFonts w:ascii="Barlow" w:hAnsi="Barlow"/>
        <w:b/>
        <w:bCs/>
        <w:color w:val="7F7F7F" w:themeColor="text1" w:themeTint="80"/>
        <w:sz w:val="16"/>
        <w:szCs w:val="16"/>
      </w:rPr>
      <w:t>Raadpleeg onze website voor de meest recente en volledige informatie over onze activiteit</w:t>
    </w:r>
    <w:r w:rsidR="004E2E52">
      <w:rPr>
        <w:rFonts w:ascii="Barlow" w:hAnsi="Barlow"/>
        <w:b/>
        <w:bCs/>
        <w:color w:val="7F7F7F" w:themeColor="text1" w:themeTint="80"/>
        <w:sz w:val="16"/>
        <w:szCs w:val="16"/>
      </w:rPr>
      <w:t>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DD27" w14:textId="77777777" w:rsidR="00197B86" w:rsidRDefault="00197B86" w:rsidP="009F2BB0">
      <w:pPr>
        <w:spacing w:after="0" w:line="240" w:lineRule="auto"/>
      </w:pPr>
      <w:r>
        <w:separator/>
      </w:r>
    </w:p>
  </w:footnote>
  <w:footnote w:type="continuationSeparator" w:id="0">
    <w:p w14:paraId="6D1D6955" w14:textId="77777777" w:rsidR="00197B86" w:rsidRDefault="00197B86" w:rsidP="009F2BB0">
      <w:pPr>
        <w:spacing w:after="0" w:line="240" w:lineRule="auto"/>
      </w:pPr>
      <w:r>
        <w:continuationSeparator/>
      </w:r>
    </w:p>
  </w:footnote>
  <w:footnote w:type="continuationNotice" w:id="1">
    <w:p w14:paraId="7A6E06EA" w14:textId="77777777" w:rsidR="00197B86" w:rsidRDefault="00197B8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E4"/>
    <w:rsid w:val="00004156"/>
    <w:rsid w:val="0000442B"/>
    <w:rsid w:val="00005738"/>
    <w:rsid w:val="00007BF9"/>
    <w:rsid w:val="00021850"/>
    <w:rsid w:val="0002686F"/>
    <w:rsid w:val="0003466D"/>
    <w:rsid w:val="00034D97"/>
    <w:rsid w:val="000514B6"/>
    <w:rsid w:val="00052C4A"/>
    <w:rsid w:val="0005319A"/>
    <w:rsid w:val="000536EC"/>
    <w:rsid w:val="00056050"/>
    <w:rsid w:val="0006128E"/>
    <w:rsid w:val="00061A02"/>
    <w:rsid w:val="00061E61"/>
    <w:rsid w:val="00064944"/>
    <w:rsid w:val="00065598"/>
    <w:rsid w:val="00066328"/>
    <w:rsid w:val="00074850"/>
    <w:rsid w:val="0007783E"/>
    <w:rsid w:val="00084AAB"/>
    <w:rsid w:val="00090B9C"/>
    <w:rsid w:val="000913AD"/>
    <w:rsid w:val="000B1DC9"/>
    <w:rsid w:val="000B24DE"/>
    <w:rsid w:val="000B2931"/>
    <w:rsid w:val="000C33E2"/>
    <w:rsid w:val="000C455C"/>
    <w:rsid w:val="000D72D2"/>
    <w:rsid w:val="000E23DD"/>
    <w:rsid w:val="000E416F"/>
    <w:rsid w:val="000F187F"/>
    <w:rsid w:val="000F38E0"/>
    <w:rsid w:val="000F5F5B"/>
    <w:rsid w:val="001003AA"/>
    <w:rsid w:val="00102259"/>
    <w:rsid w:val="001039E2"/>
    <w:rsid w:val="001068C6"/>
    <w:rsid w:val="0010794F"/>
    <w:rsid w:val="00116A2F"/>
    <w:rsid w:val="001233BF"/>
    <w:rsid w:val="0013136E"/>
    <w:rsid w:val="00131C25"/>
    <w:rsid w:val="001400DD"/>
    <w:rsid w:val="0014099C"/>
    <w:rsid w:val="001434D0"/>
    <w:rsid w:val="001434F7"/>
    <w:rsid w:val="00144212"/>
    <w:rsid w:val="00173DFE"/>
    <w:rsid w:val="00183A8D"/>
    <w:rsid w:val="001866BD"/>
    <w:rsid w:val="001902C3"/>
    <w:rsid w:val="0019254C"/>
    <w:rsid w:val="00196561"/>
    <w:rsid w:val="00196AC9"/>
    <w:rsid w:val="00196CF7"/>
    <w:rsid w:val="00197B86"/>
    <w:rsid w:val="001A445B"/>
    <w:rsid w:val="001B38CD"/>
    <w:rsid w:val="001B74DA"/>
    <w:rsid w:val="001C7524"/>
    <w:rsid w:val="001D571F"/>
    <w:rsid w:val="001E04DD"/>
    <w:rsid w:val="001E2CE5"/>
    <w:rsid w:val="001E5723"/>
    <w:rsid w:val="001E5B70"/>
    <w:rsid w:val="001E7FB7"/>
    <w:rsid w:val="001F0FA2"/>
    <w:rsid w:val="00200F66"/>
    <w:rsid w:val="002021E2"/>
    <w:rsid w:val="00212EB0"/>
    <w:rsid w:val="00213C9D"/>
    <w:rsid w:val="002145C5"/>
    <w:rsid w:val="00217469"/>
    <w:rsid w:val="002201EF"/>
    <w:rsid w:val="0022240F"/>
    <w:rsid w:val="00232F57"/>
    <w:rsid w:val="0023391E"/>
    <w:rsid w:val="0023397A"/>
    <w:rsid w:val="00246CDC"/>
    <w:rsid w:val="00250EC4"/>
    <w:rsid w:val="00252991"/>
    <w:rsid w:val="00253DDA"/>
    <w:rsid w:val="00254740"/>
    <w:rsid w:val="002560B7"/>
    <w:rsid w:val="002614C3"/>
    <w:rsid w:val="0026385A"/>
    <w:rsid w:val="0026449D"/>
    <w:rsid w:val="00265579"/>
    <w:rsid w:val="0026738B"/>
    <w:rsid w:val="002765B9"/>
    <w:rsid w:val="00276D3E"/>
    <w:rsid w:val="0028004E"/>
    <w:rsid w:val="00283495"/>
    <w:rsid w:val="002846AB"/>
    <w:rsid w:val="00285C89"/>
    <w:rsid w:val="00287485"/>
    <w:rsid w:val="00290C6F"/>
    <w:rsid w:val="00294014"/>
    <w:rsid w:val="002A176F"/>
    <w:rsid w:val="002A62E3"/>
    <w:rsid w:val="002B14FB"/>
    <w:rsid w:val="002B3D9B"/>
    <w:rsid w:val="002B4236"/>
    <w:rsid w:val="002B4765"/>
    <w:rsid w:val="002B7E32"/>
    <w:rsid w:val="002C1C23"/>
    <w:rsid w:val="002C239A"/>
    <w:rsid w:val="002C2F01"/>
    <w:rsid w:val="002D0ADF"/>
    <w:rsid w:val="002D19FC"/>
    <w:rsid w:val="002E02AC"/>
    <w:rsid w:val="002E3BB5"/>
    <w:rsid w:val="002E446A"/>
    <w:rsid w:val="002F1B88"/>
    <w:rsid w:val="002F29C3"/>
    <w:rsid w:val="002F2C9C"/>
    <w:rsid w:val="002F64FD"/>
    <w:rsid w:val="002F6A06"/>
    <w:rsid w:val="00301195"/>
    <w:rsid w:val="00301D8E"/>
    <w:rsid w:val="00305A80"/>
    <w:rsid w:val="00306CD1"/>
    <w:rsid w:val="00307686"/>
    <w:rsid w:val="00311AEA"/>
    <w:rsid w:val="00312E54"/>
    <w:rsid w:val="0031373A"/>
    <w:rsid w:val="00317666"/>
    <w:rsid w:val="00320C16"/>
    <w:rsid w:val="003212ED"/>
    <w:rsid w:val="00323791"/>
    <w:rsid w:val="00327BBF"/>
    <w:rsid w:val="00331274"/>
    <w:rsid w:val="00336EFD"/>
    <w:rsid w:val="00342D2C"/>
    <w:rsid w:val="00344665"/>
    <w:rsid w:val="00346381"/>
    <w:rsid w:val="00352E0B"/>
    <w:rsid w:val="00353317"/>
    <w:rsid w:val="0035437B"/>
    <w:rsid w:val="0035757D"/>
    <w:rsid w:val="00361285"/>
    <w:rsid w:val="00363FE4"/>
    <w:rsid w:val="00367F9B"/>
    <w:rsid w:val="00371C94"/>
    <w:rsid w:val="0037752D"/>
    <w:rsid w:val="00377836"/>
    <w:rsid w:val="0038310F"/>
    <w:rsid w:val="00384592"/>
    <w:rsid w:val="003848AE"/>
    <w:rsid w:val="0038526F"/>
    <w:rsid w:val="003A2524"/>
    <w:rsid w:val="003A4944"/>
    <w:rsid w:val="003B57D6"/>
    <w:rsid w:val="003C4AED"/>
    <w:rsid w:val="003C4B9C"/>
    <w:rsid w:val="003C665C"/>
    <w:rsid w:val="003C6D30"/>
    <w:rsid w:val="003D09A3"/>
    <w:rsid w:val="003D3D6B"/>
    <w:rsid w:val="003D5A66"/>
    <w:rsid w:val="003D6611"/>
    <w:rsid w:val="003D6F08"/>
    <w:rsid w:val="003E43FB"/>
    <w:rsid w:val="003F124A"/>
    <w:rsid w:val="003F762B"/>
    <w:rsid w:val="00400DA6"/>
    <w:rsid w:val="00403684"/>
    <w:rsid w:val="0040596C"/>
    <w:rsid w:val="00406645"/>
    <w:rsid w:val="004079A4"/>
    <w:rsid w:val="004118EC"/>
    <w:rsid w:val="00411E16"/>
    <w:rsid w:val="00412FF0"/>
    <w:rsid w:val="004136A8"/>
    <w:rsid w:val="0041410E"/>
    <w:rsid w:val="00417B84"/>
    <w:rsid w:val="004236DF"/>
    <w:rsid w:val="00423EB7"/>
    <w:rsid w:val="00432873"/>
    <w:rsid w:val="00436B76"/>
    <w:rsid w:val="004429C5"/>
    <w:rsid w:val="00444A2C"/>
    <w:rsid w:val="004479ED"/>
    <w:rsid w:val="004521F1"/>
    <w:rsid w:val="004526FA"/>
    <w:rsid w:val="00454B19"/>
    <w:rsid w:val="00455888"/>
    <w:rsid w:val="004610BD"/>
    <w:rsid w:val="00461AF6"/>
    <w:rsid w:val="00463C17"/>
    <w:rsid w:val="00471F68"/>
    <w:rsid w:val="00472067"/>
    <w:rsid w:val="004728FA"/>
    <w:rsid w:val="004736B3"/>
    <w:rsid w:val="0047471A"/>
    <w:rsid w:val="00477F77"/>
    <w:rsid w:val="00483148"/>
    <w:rsid w:val="004832D6"/>
    <w:rsid w:val="00487E3B"/>
    <w:rsid w:val="00496623"/>
    <w:rsid w:val="00497AD7"/>
    <w:rsid w:val="004A056D"/>
    <w:rsid w:val="004A2174"/>
    <w:rsid w:val="004A3AAD"/>
    <w:rsid w:val="004A7A3C"/>
    <w:rsid w:val="004B5AB5"/>
    <w:rsid w:val="004B649B"/>
    <w:rsid w:val="004B7E61"/>
    <w:rsid w:val="004C0892"/>
    <w:rsid w:val="004C17E4"/>
    <w:rsid w:val="004C4387"/>
    <w:rsid w:val="004C5045"/>
    <w:rsid w:val="004D2B9B"/>
    <w:rsid w:val="004D545C"/>
    <w:rsid w:val="004E1AA7"/>
    <w:rsid w:val="004E2E52"/>
    <w:rsid w:val="004E497E"/>
    <w:rsid w:val="004E587D"/>
    <w:rsid w:val="004F0D1D"/>
    <w:rsid w:val="004F12B9"/>
    <w:rsid w:val="004F36C9"/>
    <w:rsid w:val="004F51E4"/>
    <w:rsid w:val="004F5246"/>
    <w:rsid w:val="00503DAF"/>
    <w:rsid w:val="00505691"/>
    <w:rsid w:val="00506914"/>
    <w:rsid w:val="0050729A"/>
    <w:rsid w:val="00521A0F"/>
    <w:rsid w:val="00527574"/>
    <w:rsid w:val="00531512"/>
    <w:rsid w:val="00532EFB"/>
    <w:rsid w:val="00533B58"/>
    <w:rsid w:val="00534C2A"/>
    <w:rsid w:val="00535082"/>
    <w:rsid w:val="00537873"/>
    <w:rsid w:val="00537C30"/>
    <w:rsid w:val="00540E69"/>
    <w:rsid w:val="00555352"/>
    <w:rsid w:val="005559C4"/>
    <w:rsid w:val="00555B7A"/>
    <w:rsid w:val="00557467"/>
    <w:rsid w:val="00561B1F"/>
    <w:rsid w:val="00565BC6"/>
    <w:rsid w:val="00574B0F"/>
    <w:rsid w:val="005813AF"/>
    <w:rsid w:val="0058200A"/>
    <w:rsid w:val="00583B24"/>
    <w:rsid w:val="005846C3"/>
    <w:rsid w:val="00584D60"/>
    <w:rsid w:val="00587B9B"/>
    <w:rsid w:val="005912E8"/>
    <w:rsid w:val="005924E5"/>
    <w:rsid w:val="00592D44"/>
    <w:rsid w:val="00594C9C"/>
    <w:rsid w:val="005A1B8D"/>
    <w:rsid w:val="005A3D31"/>
    <w:rsid w:val="005B0D83"/>
    <w:rsid w:val="005B1D03"/>
    <w:rsid w:val="005B46AF"/>
    <w:rsid w:val="005B5FCF"/>
    <w:rsid w:val="005B7318"/>
    <w:rsid w:val="005C1DC8"/>
    <w:rsid w:val="005C33C5"/>
    <w:rsid w:val="005C5ADC"/>
    <w:rsid w:val="005C7EA8"/>
    <w:rsid w:val="005D2FBB"/>
    <w:rsid w:val="005D7164"/>
    <w:rsid w:val="005D7449"/>
    <w:rsid w:val="005E77CE"/>
    <w:rsid w:val="005E7C54"/>
    <w:rsid w:val="005F6653"/>
    <w:rsid w:val="0060385C"/>
    <w:rsid w:val="00605D2F"/>
    <w:rsid w:val="00610302"/>
    <w:rsid w:val="00612304"/>
    <w:rsid w:val="00617E16"/>
    <w:rsid w:val="00623976"/>
    <w:rsid w:val="00624886"/>
    <w:rsid w:val="00637D7F"/>
    <w:rsid w:val="0065043C"/>
    <w:rsid w:val="00650BB4"/>
    <w:rsid w:val="006513F5"/>
    <w:rsid w:val="00663EBF"/>
    <w:rsid w:val="006646D7"/>
    <w:rsid w:val="0066764F"/>
    <w:rsid w:val="00670A0D"/>
    <w:rsid w:val="0067495A"/>
    <w:rsid w:val="00674CBD"/>
    <w:rsid w:val="006771E6"/>
    <w:rsid w:val="00677A43"/>
    <w:rsid w:val="006809E2"/>
    <w:rsid w:val="00680E91"/>
    <w:rsid w:val="0068296B"/>
    <w:rsid w:val="006834F3"/>
    <w:rsid w:val="00683BF9"/>
    <w:rsid w:val="006856ED"/>
    <w:rsid w:val="0068657B"/>
    <w:rsid w:val="0068739E"/>
    <w:rsid w:val="0069251D"/>
    <w:rsid w:val="0069357A"/>
    <w:rsid w:val="006962AF"/>
    <w:rsid w:val="006A13EB"/>
    <w:rsid w:val="006A3CD8"/>
    <w:rsid w:val="006B484E"/>
    <w:rsid w:val="006B4C99"/>
    <w:rsid w:val="006B553F"/>
    <w:rsid w:val="006B5699"/>
    <w:rsid w:val="006C1173"/>
    <w:rsid w:val="006C28BA"/>
    <w:rsid w:val="006D7841"/>
    <w:rsid w:val="006D7B1B"/>
    <w:rsid w:val="006D7B83"/>
    <w:rsid w:val="006E041E"/>
    <w:rsid w:val="006E257A"/>
    <w:rsid w:val="006E2DFF"/>
    <w:rsid w:val="006E6650"/>
    <w:rsid w:val="006F357B"/>
    <w:rsid w:val="0070061E"/>
    <w:rsid w:val="00705075"/>
    <w:rsid w:val="007054BB"/>
    <w:rsid w:val="00706D3D"/>
    <w:rsid w:val="00712F0E"/>
    <w:rsid w:val="00721261"/>
    <w:rsid w:val="00721F9D"/>
    <w:rsid w:val="00722721"/>
    <w:rsid w:val="007272EA"/>
    <w:rsid w:val="00733754"/>
    <w:rsid w:val="00734CA0"/>
    <w:rsid w:val="00741DB5"/>
    <w:rsid w:val="00745719"/>
    <w:rsid w:val="00747B2C"/>
    <w:rsid w:val="00750253"/>
    <w:rsid w:val="007528C7"/>
    <w:rsid w:val="00753822"/>
    <w:rsid w:val="00755390"/>
    <w:rsid w:val="007653AF"/>
    <w:rsid w:val="00766926"/>
    <w:rsid w:val="007713F5"/>
    <w:rsid w:val="007732A1"/>
    <w:rsid w:val="0078003E"/>
    <w:rsid w:val="0078344E"/>
    <w:rsid w:val="00784394"/>
    <w:rsid w:val="00784AA3"/>
    <w:rsid w:val="0078508B"/>
    <w:rsid w:val="007850A6"/>
    <w:rsid w:val="00787351"/>
    <w:rsid w:val="00790466"/>
    <w:rsid w:val="00792C8D"/>
    <w:rsid w:val="007939A7"/>
    <w:rsid w:val="00795A74"/>
    <w:rsid w:val="007960C0"/>
    <w:rsid w:val="0079651A"/>
    <w:rsid w:val="007A26A5"/>
    <w:rsid w:val="007A4BB7"/>
    <w:rsid w:val="007B41E5"/>
    <w:rsid w:val="007B50C0"/>
    <w:rsid w:val="007D7156"/>
    <w:rsid w:val="007E0B3D"/>
    <w:rsid w:val="007E64F7"/>
    <w:rsid w:val="007F011D"/>
    <w:rsid w:val="007F5171"/>
    <w:rsid w:val="007F645D"/>
    <w:rsid w:val="008044C4"/>
    <w:rsid w:val="00807CDA"/>
    <w:rsid w:val="00811810"/>
    <w:rsid w:val="00812DC5"/>
    <w:rsid w:val="00814D4A"/>
    <w:rsid w:val="008151C3"/>
    <w:rsid w:val="0081633D"/>
    <w:rsid w:val="00820C4C"/>
    <w:rsid w:val="0082229A"/>
    <w:rsid w:val="00823150"/>
    <w:rsid w:val="00824C2B"/>
    <w:rsid w:val="00825D56"/>
    <w:rsid w:val="00827C82"/>
    <w:rsid w:val="008336C3"/>
    <w:rsid w:val="008369F4"/>
    <w:rsid w:val="00851F61"/>
    <w:rsid w:val="00856993"/>
    <w:rsid w:val="00860500"/>
    <w:rsid w:val="0086359D"/>
    <w:rsid w:val="008635A9"/>
    <w:rsid w:val="00875C2B"/>
    <w:rsid w:val="00883E82"/>
    <w:rsid w:val="00890171"/>
    <w:rsid w:val="008A177F"/>
    <w:rsid w:val="008A1BC5"/>
    <w:rsid w:val="008A3B52"/>
    <w:rsid w:val="008A41FB"/>
    <w:rsid w:val="008A4763"/>
    <w:rsid w:val="008B1CCF"/>
    <w:rsid w:val="008B6415"/>
    <w:rsid w:val="008B6E9E"/>
    <w:rsid w:val="008B747C"/>
    <w:rsid w:val="008C30D1"/>
    <w:rsid w:val="008C3C8F"/>
    <w:rsid w:val="008E1F85"/>
    <w:rsid w:val="008E2E3F"/>
    <w:rsid w:val="008E3A15"/>
    <w:rsid w:val="008F1643"/>
    <w:rsid w:val="008F50C0"/>
    <w:rsid w:val="008F53BA"/>
    <w:rsid w:val="00902621"/>
    <w:rsid w:val="00911F0B"/>
    <w:rsid w:val="00916718"/>
    <w:rsid w:val="009216A0"/>
    <w:rsid w:val="009218D6"/>
    <w:rsid w:val="00923CC0"/>
    <w:rsid w:val="009352DA"/>
    <w:rsid w:val="00942E26"/>
    <w:rsid w:val="0094675F"/>
    <w:rsid w:val="00950DAC"/>
    <w:rsid w:val="009562CC"/>
    <w:rsid w:val="00960323"/>
    <w:rsid w:val="0096065D"/>
    <w:rsid w:val="00961D40"/>
    <w:rsid w:val="0097055F"/>
    <w:rsid w:val="00970BE2"/>
    <w:rsid w:val="00971B95"/>
    <w:rsid w:val="009749F5"/>
    <w:rsid w:val="009750C5"/>
    <w:rsid w:val="00977572"/>
    <w:rsid w:val="0098280D"/>
    <w:rsid w:val="00987559"/>
    <w:rsid w:val="0099178B"/>
    <w:rsid w:val="00994ACF"/>
    <w:rsid w:val="00994B2F"/>
    <w:rsid w:val="00995B82"/>
    <w:rsid w:val="009971F1"/>
    <w:rsid w:val="009A031B"/>
    <w:rsid w:val="009A13EB"/>
    <w:rsid w:val="009A21F1"/>
    <w:rsid w:val="009A5B4B"/>
    <w:rsid w:val="009B0003"/>
    <w:rsid w:val="009B00E8"/>
    <w:rsid w:val="009B200F"/>
    <w:rsid w:val="009B7563"/>
    <w:rsid w:val="009B7A46"/>
    <w:rsid w:val="009C4CB8"/>
    <w:rsid w:val="009C4D5D"/>
    <w:rsid w:val="009C5131"/>
    <w:rsid w:val="009C6306"/>
    <w:rsid w:val="009D16E3"/>
    <w:rsid w:val="009D1A1B"/>
    <w:rsid w:val="009D222E"/>
    <w:rsid w:val="009D7091"/>
    <w:rsid w:val="009E2029"/>
    <w:rsid w:val="009E43E9"/>
    <w:rsid w:val="009E4710"/>
    <w:rsid w:val="009E5009"/>
    <w:rsid w:val="009E5C3F"/>
    <w:rsid w:val="009F2BB0"/>
    <w:rsid w:val="009F7603"/>
    <w:rsid w:val="00A102D2"/>
    <w:rsid w:val="00A1041A"/>
    <w:rsid w:val="00A11FD8"/>
    <w:rsid w:val="00A13BD6"/>
    <w:rsid w:val="00A33080"/>
    <w:rsid w:val="00A34ED3"/>
    <w:rsid w:val="00A3606C"/>
    <w:rsid w:val="00A374B7"/>
    <w:rsid w:val="00A37E6C"/>
    <w:rsid w:val="00A41312"/>
    <w:rsid w:val="00A42F5D"/>
    <w:rsid w:val="00A42FF8"/>
    <w:rsid w:val="00A445A2"/>
    <w:rsid w:val="00A44B2D"/>
    <w:rsid w:val="00A51FAF"/>
    <w:rsid w:val="00A60DE0"/>
    <w:rsid w:val="00A61531"/>
    <w:rsid w:val="00A662EF"/>
    <w:rsid w:val="00A7178D"/>
    <w:rsid w:val="00A73C3C"/>
    <w:rsid w:val="00A7468C"/>
    <w:rsid w:val="00A9229E"/>
    <w:rsid w:val="00A95F3F"/>
    <w:rsid w:val="00A96009"/>
    <w:rsid w:val="00AA2673"/>
    <w:rsid w:val="00AA4FD8"/>
    <w:rsid w:val="00AB1F88"/>
    <w:rsid w:val="00AB52A0"/>
    <w:rsid w:val="00AB7B15"/>
    <w:rsid w:val="00AB7CCA"/>
    <w:rsid w:val="00AC3EEC"/>
    <w:rsid w:val="00AC5437"/>
    <w:rsid w:val="00AC6D38"/>
    <w:rsid w:val="00AD15CD"/>
    <w:rsid w:val="00AD1C1C"/>
    <w:rsid w:val="00AD4EE0"/>
    <w:rsid w:val="00AE1897"/>
    <w:rsid w:val="00AF07BD"/>
    <w:rsid w:val="00B01834"/>
    <w:rsid w:val="00B01CF6"/>
    <w:rsid w:val="00B04372"/>
    <w:rsid w:val="00B05E38"/>
    <w:rsid w:val="00B06933"/>
    <w:rsid w:val="00B1275D"/>
    <w:rsid w:val="00B205CB"/>
    <w:rsid w:val="00B23579"/>
    <w:rsid w:val="00B32374"/>
    <w:rsid w:val="00B33395"/>
    <w:rsid w:val="00B335FC"/>
    <w:rsid w:val="00B34709"/>
    <w:rsid w:val="00B4507F"/>
    <w:rsid w:val="00B4570B"/>
    <w:rsid w:val="00B46D2B"/>
    <w:rsid w:val="00B470E3"/>
    <w:rsid w:val="00B532EB"/>
    <w:rsid w:val="00B55EF4"/>
    <w:rsid w:val="00B66FD1"/>
    <w:rsid w:val="00B74557"/>
    <w:rsid w:val="00B76B1F"/>
    <w:rsid w:val="00B831F8"/>
    <w:rsid w:val="00B85408"/>
    <w:rsid w:val="00B87D46"/>
    <w:rsid w:val="00BA44EE"/>
    <w:rsid w:val="00BA4D4F"/>
    <w:rsid w:val="00BA5888"/>
    <w:rsid w:val="00BB209C"/>
    <w:rsid w:val="00BB619F"/>
    <w:rsid w:val="00BB721A"/>
    <w:rsid w:val="00BC2F6A"/>
    <w:rsid w:val="00BC5396"/>
    <w:rsid w:val="00BC5E2E"/>
    <w:rsid w:val="00BD44AB"/>
    <w:rsid w:val="00BD5772"/>
    <w:rsid w:val="00BD6098"/>
    <w:rsid w:val="00BD6191"/>
    <w:rsid w:val="00BE1313"/>
    <w:rsid w:val="00BE4F96"/>
    <w:rsid w:val="00BE62F1"/>
    <w:rsid w:val="00BE72AC"/>
    <w:rsid w:val="00BF160D"/>
    <w:rsid w:val="00BF4B1E"/>
    <w:rsid w:val="00BF5090"/>
    <w:rsid w:val="00C0570C"/>
    <w:rsid w:val="00C069D1"/>
    <w:rsid w:val="00C0790F"/>
    <w:rsid w:val="00C13CF0"/>
    <w:rsid w:val="00C16583"/>
    <w:rsid w:val="00C44CC2"/>
    <w:rsid w:val="00C457C5"/>
    <w:rsid w:val="00C45C37"/>
    <w:rsid w:val="00C515F2"/>
    <w:rsid w:val="00C55EE2"/>
    <w:rsid w:val="00C5758F"/>
    <w:rsid w:val="00C62B7D"/>
    <w:rsid w:val="00C63270"/>
    <w:rsid w:val="00C64176"/>
    <w:rsid w:val="00C64FB6"/>
    <w:rsid w:val="00C668D9"/>
    <w:rsid w:val="00C66C7C"/>
    <w:rsid w:val="00C70F71"/>
    <w:rsid w:val="00C76F5C"/>
    <w:rsid w:val="00C84603"/>
    <w:rsid w:val="00C85CC0"/>
    <w:rsid w:val="00C8642D"/>
    <w:rsid w:val="00C87D1C"/>
    <w:rsid w:val="00C91C6C"/>
    <w:rsid w:val="00C945BB"/>
    <w:rsid w:val="00CA0FA8"/>
    <w:rsid w:val="00CA3559"/>
    <w:rsid w:val="00CA4DF2"/>
    <w:rsid w:val="00CB310D"/>
    <w:rsid w:val="00CC07EA"/>
    <w:rsid w:val="00CC468A"/>
    <w:rsid w:val="00CC47BC"/>
    <w:rsid w:val="00CD2F4E"/>
    <w:rsid w:val="00CD7E8B"/>
    <w:rsid w:val="00CE0B4B"/>
    <w:rsid w:val="00CE7158"/>
    <w:rsid w:val="00CF5614"/>
    <w:rsid w:val="00CF565F"/>
    <w:rsid w:val="00CF6CE9"/>
    <w:rsid w:val="00D00733"/>
    <w:rsid w:val="00D04F74"/>
    <w:rsid w:val="00D051FD"/>
    <w:rsid w:val="00D07834"/>
    <w:rsid w:val="00D10607"/>
    <w:rsid w:val="00D10C9E"/>
    <w:rsid w:val="00D10E6E"/>
    <w:rsid w:val="00D1738B"/>
    <w:rsid w:val="00D173FF"/>
    <w:rsid w:val="00D2112E"/>
    <w:rsid w:val="00D21E61"/>
    <w:rsid w:val="00D257B1"/>
    <w:rsid w:val="00D30CD5"/>
    <w:rsid w:val="00D32EE9"/>
    <w:rsid w:val="00D330F1"/>
    <w:rsid w:val="00D3334C"/>
    <w:rsid w:val="00D3743C"/>
    <w:rsid w:val="00D42D6C"/>
    <w:rsid w:val="00D51A9D"/>
    <w:rsid w:val="00D60067"/>
    <w:rsid w:val="00D620DC"/>
    <w:rsid w:val="00D71CC3"/>
    <w:rsid w:val="00D74C16"/>
    <w:rsid w:val="00D82939"/>
    <w:rsid w:val="00D8591D"/>
    <w:rsid w:val="00D85B19"/>
    <w:rsid w:val="00D877B6"/>
    <w:rsid w:val="00D90A58"/>
    <w:rsid w:val="00D9405C"/>
    <w:rsid w:val="00D9665E"/>
    <w:rsid w:val="00DA14F5"/>
    <w:rsid w:val="00DA4093"/>
    <w:rsid w:val="00DA75BB"/>
    <w:rsid w:val="00DB07AA"/>
    <w:rsid w:val="00DB1313"/>
    <w:rsid w:val="00DB3167"/>
    <w:rsid w:val="00DC01BB"/>
    <w:rsid w:val="00DD154B"/>
    <w:rsid w:val="00DD4F95"/>
    <w:rsid w:val="00DD5A5A"/>
    <w:rsid w:val="00DE1044"/>
    <w:rsid w:val="00DF1961"/>
    <w:rsid w:val="00DF3C88"/>
    <w:rsid w:val="00DF65FD"/>
    <w:rsid w:val="00DF661A"/>
    <w:rsid w:val="00E039FF"/>
    <w:rsid w:val="00E106D5"/>
    <w:rsid w:val="00E15994"/>
    <w:rsid w:val="00E16BD7"/>
    <w:rsid w:val="00E24EED"/>
    <w:rsid w:val="00E33E1B"/>
    <w:rsid w:val="00E3751F"/>
    <w:rsid w:val="00E37B9E"/>
    <w:rsid w:val="00E41368"/>
    <w:rsid w:val="00E42DA8"/>
    <w:rsid w:val="00E44C43"/>
    <w:rsid w:val="00E45FD0"/>
    <w:rsid w:val="00E539B0"/>
    <w:rsid w:val="00E5641B"/>
    <w:rsid w:val="00E56CAF"/>
    <w:rsid w:val="00E654AA"/>
    <w:rsid w:val="00E66847"/>
    <w:rsid w:val="00E722C2"/>
    <w:rsid w:val="00E724FC"/>
    <w:rsid w:val="00E81D75"/>
    <w:rsid w:val="00E82246"/>
    <w:rsid w:val="00E83364"/>
    <w:rsid w:val="00E845B8"/>
    <w:rsid w:val="00E93DFD"/>
    <w:rsid w:val="00E958B7"/>
    <w:rsid w:val="00E97910"/>
    <w:rsid w:val="00EA06BD"/>
    <w:rsid w:val="00EA2609"/>
    <w:rsid w:val="00EA382C"/>
    <w:rsid w:val="00EA4ACC"/>
    <w:rsid w:val="00EA5972"/>
    <w:rsid w:val="00EB16E1"/>
    <w:rsid w:val="00EB2E7B"/>
    <w:rsid w:val="00EB307A"/>
    <w:rsid w:val="00EB5027"/>
    <w:rsid w:val="00EC05B5"/>
    <w:rsid w:val="00EC16B0"/>
    <w:rsid w:val="00EC6BFC"/>
    <w:rsid w:val="00EC6E92"/>
    <w:rsid w:val="00EE0E40"/>
    <w:rsid w:val="00EE1031"/>
    <w:rsid w:val="00EE47E4"/>
    <w:rsid w:val="00EF1ED0"/>
    <w:rsid w:val="00EF2EE7"/>
    <w:rsid w:val="00F0124C"/>
    <w:rsid w:val="00F0367F"/>
    <w:rsid w:val="00F10958"/>
    <w:rsid w:val="00F1134E"/>
    <w:rsid w:val="00F12609"/>
    <w:rsid w:val="00F17B16"/>
    <w:rsid w:val="00F20BB4"/>
    <w:rsid w:val="00F30BC8"/>
    <w:rsid w:val="00F30D6F"/>
    <w:rsid w:val="00F35C13"/>
    <w:rsid w:val="00F45810"/>
    <w:rsid w:val="00F45FEF"/>
    <w:rsid w:val="00F46207"/>
    <w:rsid w:val="00F46BF0"/>
    <w:rsid w:val="00F54B45"/>
    <w:rsid w:val="00F55E04"/>
    <w:rsid w:val="00F5635B"/>
    <w:rsid w:val="00F603CD"/>
    <w:rsid w:val="00F6163B"/>
    <w:rsid w:val="00F628DD"/>
    <w:rsid w:val="00F72499"/>
    <w:rsid w:val="00F769AB"/>
    <w:rsid w:val="00F84328"/>
    <w:rsid w:val="00F86444"/>
    <w:rsid w:val="00F93658"/>
    <w:rsid w:val="00F94DFC"/>
    <w:rsid w:val="00F958D2"/>
    <w:rsid w:val="00FA238E"/>
    <w:rsid w:val="00FA4775"/>
    <w:rsid w:val="00FA48B7"/>
    <w:rsid w:val="00FA653D"/>
    <w:rsid w:val="00FC1E39"/>
    <w:rsid w:val="00FC4085"/>
    <w:rsid w:val="00FC6310"/>
    <w:rsid w:val="00FD2F25"/>
    <w:rsid w:val="00FD595B"/>
    <w:rsid w:val="00FD5FC1"/>
    <w:rsid w:val="00FD665F"/>
    <w:rsid w:val="00FF0F5C"/>
    <w:rsid w:val="00FF3041"/>
    <w:rsid w:val="00FF50B4"/>
    <w:rsid w:val="00FF50B7"/>
    <w:rsid w:val="040EA38D"/>
    <w:rsid w:val="0C29E74D"/>
    <w:rsid w:val="0E0B8086"/>
    <w:rsid w:val="128EAE11"/>
    <w:rsid w:val="14E5C60F"/>
    <w:rsid w:val="16C05810"/>
    <w:rsid w:val="246E2D82"/>
    <w:rsid w:val="41180448"/>
    <w:rsid w:val="4F30CDE5"/>
    <w:rsid w:val="58B81407"/>
    <w:rsid w:val="5B16CEBC"/>
    <w:rsid w:val="5CAF71D0"/>
    <w:rsid w:val="621CBD5F"/>
    <w:rsid w:val="68D1B2C2"/>
    <w:rsid w:val="6A24C76F"/>
    <w:rsid w:val="6B8D5F54"/>
    <w:rsid w:val="740F71B4"/>
    <w:rsid w:val="779B536A"/>
    <w:rsid w:val="7E70B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01358"/>
  <w15:chartTrackingRefBased/>
  <w15:docId w15:val="{4B500F7B-7455-4321-AC3A-C25C0145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460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03C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03C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F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2BB0"/>
  </w:style>
  <w:style w:type="paragraph" w:styleId="Voettekst">
    <w:name w:val="footer"/>
    <w:basedOn w:val="Standaard"/>
    <w:link w:val="VoettekstChar"/>
    <w:uiPriority w:val="99"/>
    <w:unhideWhenUsed/>
    <w:rsid w:val="009F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2BB0"/>
  </w:style>
  <w:style w:type="character" w:styleId="Zwaar">
    <w:name w:val="Strong"/>
    <w:basedOn w:val="Standaardalinea-lettertype"/>
    <w:uiPriority w:val="22"/>
    <w:qFormat/>
    <w:rsid w:val="005912E8"/>
    <w:rPr>
      <w:b/>
      <w:bCs/>
    </w:rPr>
  </w:style>
  <w:style w:type="paragraph" w:customStyle="1" w:styleId="cvgsua">
    <w:name w:val="cvgsua"/>
    <w:basedOn w:val="Standaard"/>
    <w:rsid w:val="00BE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oypena">
    <w:name w:val="oypena"/>
    <w:basedOn w:val="Standaardalinea-lettertype"/>
    <w:rsid w:val="00BE62F1"/>
  </w:style>
  <w:style w:type="table" w:styleId="Tabelraster">
    <w:name w:val="Table Grid"/>
    <w:basedOn w:val="Standaardtabel"/>
    <w:uiPriority w:val="39"/>
    <w:rsid w:val="00574B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ollen.j@telenet.be" TargetMode="External"/><Relationship Id="rId18" Type="http://schemas.openxmlformats.org/officeDocument/2006/relationships/hyperlink" Target="mailto:kaat.deschuymere@icloud.com" TargetMode="External"/><Relationship Id="rId26" Type="http://schemas.openxmlformats.org/officeDocument/2006/relationships/hyperlink" Target="mailto:martinemaeskortrijk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veroniekvdg@hotmail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veroniekvdg@hotmail.com" TargetMode="External"/><Relationship Id="rId17" Type="http://schemas.openxmlformats.org/officeDocument/2006/relationships/hyperlink" Target="mailto:martinemaeskortrijk@gmail.com" TargetMode="External"/><Relationship Id="rId25" Type="http://schemas.openxmlformats.org/officeDocument/2006/relationships/hyperlink" Target="mailto:degroote.christiane@hot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groote.christiane@hotmail.com" TargetMode="External"/><Relationship Id="rId20" Type="http://schemas.openxmlformats.org/officeDocument/2006/relationships/hyperlink" Target="mailto:morlionliesbeth@hotmail.com" TargetMode="External"/><Relationship Id="rId29" Type="http://schemas.openxmlformats.org/officeDocument/2006/relationships/hyperlink" Target="mailto:morlionliesbeth@hot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rlionliesbeth@hotmail.com" TargetMode="External"/><Relationship Id="rId24" Type="http://schemas.openxmlformats.org/officeDocument/2006/relationships/hyperlink" Target="mailto:carlos.dedeurwaerder@icloud.com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carlos.dedeurwaerder@icloud.com" TargetMode="External"/><Relationship Id="rId23" Type="http://schemas.openxmlformats.org/officeDocument/2006/relationships/hyperlink" Target="mailto:herionta@skynet.be" TargetMode="External"/><Relationship Id="rId28" Type="http://schemas.openxmlformats.org/officeDocument/2006/relationships/hyperlink" Target="mailto:kaat.beyls@skynet.be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kaat.beyls@skynet.b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herionta@skynet.be" TargetMode="External"/><Relationship Id="rId22" Type="http://schemas.openxmlformats.org/officeDocument/2006/relationships/hyperlink" Target="mailto:bollen.j@telenet.be" TargetMode="External"/><Relationship Id="rId27" Type="http://schemas.openxmlformats.org/officeDocument/2006/relationships/hyperlink" Target="mailto:kaat.deschuymere@icloud.com" TargetMode="External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.stragier\Downloads\Sjabloon%20jaarprogramma%202024-2025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461628CD65249AB2315F13E69A951" ma:contentTypeVersion="0" ma:contentTypeDescription="Een nieuw document maken." ma:contentTypeScope="" ma:versionID="f4489fc08df0e6f247c1fd10ec067d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f56b7846ead4e5b5a2370804bb3bb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99049-2C97-4E04-8A7B-899B14520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7D760B-4984-4B53-AF88-AD8138102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F7404-A26F-4026-8ACD-49FE78E253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C4D79-537F-4400-9315-906E01D7B5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jaarprogramma 2024-2025.dotx</Template>
  <TotalTime>70</TotalTime>
  <Pages>3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Links>
    <vt:vector size="60" baseType="variant">
      <vt:variant>
        <vt:i4>5308520</vt:i4>
      </vt:variant>
      <vt:variant>
        <vt:i4>27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24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21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18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15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12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9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6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7340130</vt:i4>
      </vt:variant>
      <vt:variant>
        <vt:i4>3</vt:i4>
      </vt:variant>
      <vt:variant>
        <vt:i4>0</vt:i4>
      </vt:variant>
      <vt:variant>
        <vt:i4>5</vt:i4>
      </vt:variant>
      <vt:variant>
        <vt:lpwstr>http://www.xxx.be/neos</vt:lpwstr>
      </vt:variant>
      <vt:variant>
        <vt:lpwstr/>
      </vt:variant>
      <vt:variant>
        <vt:i4>4391032</vt:i4>
      </vt:variant>
      <vt:variant>
        <vt:i4>0</vt:i4>
      </vt:variant>
      <vt:variant>
        <vt:i4>0</vt:i4>
      </vt:variant>
      <vt:variant>
        <vt:i4>5</vt:i4>
      </vt:variant>
      <vt:variant>
        <vt:lpwstr>mailto:gemeente@neosclub.be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Gysel</dc:creator>
  <cp:keywords/>
  <dc:description/>
  <cp:lastModifiedBy>Liesbeth Morlion</cp:lastModifiedBy>
  <cp:revision>51</cp:revision>
  <cp:lastPrinted>2026-04-13T12:33:00Z</cp:lastPrinted>
  <dcterms:created xsi:type="dcterms:W3CDTF">2026-05-16T07:00:00Z</dcterms:created>
  <dcterms:modified xsi:type="dcterms:W3CDTF">2026-05-18T10:40:00Z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0x010100563461628CD65249AB2315F13E69A951</vt:lpwstr>
  </property>
  <property fmtid="{D5CDD505-2E9C-101B-9397-08002B2CF9AE}" pid="3" name="MediaServiceImageTags">
    <vt:lpwstr/>
  </property>
</Properties>
</file>